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204"/>
        <w:gridCol w:w="1204"/>
        <w:gridCol w:w="1204"/>
        <w:gridCol w:w="1204"/>
        <w:gridCol w:w="1204"/>
        <w:gridCol w:w="1204"/>
        <w:gridCol w:w="1203"/>
      </w:tblGrid>
      <w:tr w:rsidR="00770802">
        <w:tblPrEx>
          <w:tblCellMar>
            <w:top w:w="0" w:type="dxa"/>
            <w:bottom w:w="0" w:type="dxa"/>
          </w:tblCellMar>
        </w:tblPrEx>
        <w:trPr>
          <w:trHeight w:val="291"/>
          <w:tblHeader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802" w:rsidRDefault="005F65CD">
            <w:pPr>
              <w:spacing w:line="240" w:lineRule="auto"/>
            </w:pP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姓名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802" w:rsidRDefault="00770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802" w:rsidRDefault="005F65C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年級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802" w:rsidRDefault="00770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802" w:rsidRDefault="005F65C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學校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802" w:rsidRDefault="00770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802" w:rsidRDefault="005F65C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性別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802" w:rsidRDefault="00770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802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9629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802" w:rsidRDefault="005F65C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個人介紹（限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500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字內）</w:t>
            </w:r>
          </w:p>
        </w:tc>
      </w:tr>
      <w:tr w:rsidR="00770802">
        <w:tblPrEx>
          <w:tblCellMar>
            <w:top w:w="0" w:type="dxa"/>
            <w:bottom w:w="0" w:type="dxa"/>
          </w:tblCellMar>
        </w:tblPrEx>
        <w:trPr>
          <w:trHeight w:val="3107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802" w:rsidRDefault="00770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802">
        <w:tblPrEx>
          <w:tblCellMar>
            <w:top w:w="0" w:type="dxa"/>
            <w:bottom w:w="0" w:type="dxa"/>
          </w:tblCellMar>
        </w:tblPrEx>
        <w:trPr>
          <w:trHeight w:val="301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802" w:rsidRDefault="005F65C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報名動機（限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500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字內）</w:t>
            </w:r>
          </w:p>
        </w:tc>
      </w:tr>
      <w:tr w:rsidR="00770802">
        <w:tblPrEx>
          <w:tblCellMar>
            <w:top w:w="0" w:type="dxa"/>
            <w:bottom w:w="0" w:type="dxa"/>
          </w:tblCellMar>
        </w:tblPrEx>
        <w:trPr>
          <w:trHeight w:val="3558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802" w:rsidRDefault="007708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802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802" w:rsidRDefault="005F65CD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對法律時事之看法（自由選擇議題，限制</w:t>
            </w:r>
            <w:r>
              <w:rPr>
                <w:rFonts w:ascii="PingFang TC Regular" w:eastAsia="PingFang TC Regular" w:hAnsi="PingFang TC Regular" w:cs="PingFang TC Regular"/>
                <w:sz w:val="20"/>
                <w:szCs w:val="20"/>
              </w:rPr>
              <w:t>700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字以內）</w:t>
            </w:r>
          </w:p>
        </w:tc>
      </w:tr>
      <w:tr w:rsidR="00770802">
        <w:tblPrEx>
          <w:tblCellMar>
            <w:top w:w="0" w:type="dxa"/>
            <w:bottom w:w="0" w:type="dxa"/>
          </w:tblCellMar>
        </w:tblPrEx>
        <w:trPr>
          <w:trHeight w:val="4502"/>
          <w:jc w:val="center"/>
        </w:trPr>
        <w:tc>
          <w:tcPr>
            <w:tcW w:w="96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0802" w:rsidRDefault="00770802">
            <w:pPr>
              <w:spacing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770802" w:rsidRDefault="00770802"/>
    <w:sectPr w:rsidR="00770802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65CD">
      <w:pPr>
        <w:spacing w:line="240" w:lineRule="auto"/>
      </w:pPr>
      <w:r>
        <w:separator/>
      </w:r>
    </w:p>
  </w:endnote>
  <w:endnote w:type="continuationSeparator" w:id="0">
    <w:p w:rsidR="00000000" w:rsidRDefault="005F6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ingFang TC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65C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F65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0802"/>
    <w:rsid w:val="00212E5F"/>
    <w:rsid w:val="005F65CD"/>
    <w:rsid w:val="0077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sz w:val="22"/>
        <w:szCs w:val="22"/>
        <w:lang w:val="zh-TW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212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2E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2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2E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sz w:val="22"/>
        <w:szCs w:val="22"/>
        <w:lang w:val="zh-TW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212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2E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2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2E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王伶伊</dc:creator>
  <cp:lastModifiedBy>ip46</cp:lastModifiedBy>
  <cp:revision>2</cp:revision>
  <cp:lastPrinted>2023-03-31T04:02:00Z</cp:lastPrinted>
  <dcterms:created xsi:type="dcterms:W3CDTF">2023-03-31T04:03:00Z</dcterms:created>
  <dcterms:modified xsi:type="dcterms:W3CDTF">2023-03-31T04:03:00Z</dcterms:modified>
</cp:coreProperties>
</file>