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67" w:rsidRPr="00C567F1" w:rsidRDefault="00994967" w:rsidP="00592F01">
      <w:pPr>
        <w:adjustRightInd w:val="0"/>
        <w:snapToGrid w:val="0"/>
        <w:jc w:val="center"/>
        <w:rPr>
          <w:rFonts w:ascii="標楷體" w:eastAsia="標楷體" w:hAnsi="標楷體"/>
          <w:sz w:val="44"/>
        </w:rPr>
      </w:pPr>
      <w:r w:rsidRPr="00C567F1">
        <w:rPr>
          <w:rFonts w:ascii="標楷體" w:eastAsia="標楷體" w:hAnsi="標楷體" w:hint="eastAsia"/>
          <w:sz w:val="44"/>
        </w:rPr>
        <w:t>甄選入學心得分享</w:t>
      </w:r>
    </w:p>
    <w:p w:rsidR="00592F01" w:rsidRPr="00C567F1" w:rsidRDefault="00994967" w:rsidP="000A186C">
      <w:pPr>
        <w:pStyle w:val="a3"/>
        <w:adjustRightInd w:val="0"/>
        <w:snapToGrid w:val="0"/>
        <w:spacing w:afterLines="50" w:after="180" w:line="400" w:lineRule="exact"/>
        <w:ind w:firstLine="560"/>
        <w:rPr>
          <w:rFonts w:ascii="標楷體" w:eastAsia="標楷體" w:hAnsi="標楷體"/>
          <w:sz w:val="28"/>
          <w:szCs w:val="28"/>
        </w:rPr>
      </w:pPr>
      <w:r w:rsidRPr="00C567F1">
        <w:rPr>
          <w:rFonts w:ascii="標楷體" w:eastAsia="標楷體" w:hAnsi="標楷體" w:hint="eastAsia"/>
          <w:sz w:val="28"/>
          <w:szCs w:val="28"/>
        </w:rPr>
        <w:t>經驗傳承一直是我們興華中學所秉持的教育理念，您參加甄選入學</w:t>
      </w:r>
      <w:r w:rsidR="00CE20A7" w:rsidRPr="00C567F1">
        <w:rPr>
          <w:rFonts w:ascii="標楷體" w:eastAsia="標楷體" w:hAnsi="標楷體" w:hint="eastAsia"/>
          <w:sz w:val="28"/>
          <w:szCs w:val="28"/>
        </w:rPr>
        <w:t>（包括學校推薦與申請入學）</w:t>
      </w:r>
      <w:r w:rsidRPr="00C567F1">
        <w:rPr>
          <w:rFonts w:ascii="標楷體" w:eastAsia="標楷體" w:hAnsi="標楷體" w:hint="eastAsia"/>
          <w:sz w:val="28"/>
          <w:szCs w:val="28"/>
        </w:rPr>
        <w:t>的寶貴經驗，必成為學弟</w:t>
      </w:r>
      <w:r w:rsidR="00C673E1" w:rsidRPr="00C567F1">
        <w:rPr>
          <w:rFonts w:ascii="標楷體" w:eastAsia="標楷體" w:hAnsi="標楷體" w:hint="eastAsia"/>
          <w:sz w:val="28"/>
          <w:szCs w:val="28"/>
        </w:rPr>
        <w:t>妹們在未來升學</w:t>
      </w:r>
      <w:r w:rsidR="00592F01" w:rsidRPr="00C567F1">
        <w:rPr>
          <w:rFonts w:ascii="標楷體" w:eastAsia="標楷體" w:hAnsi="標楷體" w:hint="eastAsia"/>
          <w:sz w:val="28"/>
          <w:szCs w:val="28"/>
        </w:rPr>
        <w:t>的豐富資源，</w:t>
      </w:r>
      <w:r w:rsidR="00CE20A7" w:rsidRPr="00C567F1">
        <w:rPr>
          <w:rFonts w:ascii="標楷體" w:eastAsia="標楷體" w:hAnsi="標楷體" w:hint="eastAsia"/>
          <w:sz w:val="28"/>
          <w:szCs w:val="28"/>
        </w:rPr>
        <w:t>希望</w:t>
      </w:r>
      <w:r w:rsidRPr="00C567F1">
        <w:rPr>
          <w:rFonts w:ascii="標楷體" w:eastAsia="標楷體" w:hAnsi="標楷體" w:hint="eastAsia"/>
          <w:sz w:val="28"/>
          <w:szCs w:val="28"/>
        </w:rPr>
        <w:t>您</w:t>
      </w:r>
      <w:r w:rsidR="00CE20A7" w:rsidRPr="00C567F1">
        <w:rPr>
          <w:rFonts w:ascii="標楷體" w:eastAsia="標楷體" w:hAnsi="標楷體" w:hint="eastAsia"/>
          <w:sz w:val="28"/>
          <w:szCs w:val="28"/>
        </w:rPr>
        <w:t>能</w:t>
      </w:r>
      <w:r w:rsidRPr="00C567F1">
        <w:rPr>
          <w:rFonts w:ascii="標楷體" w:eastAsia="標楷體" w:hAnsi="標楷體" w:hint="eastAsia"/>
          <w:sz w:val="28"/>
          <w:szCs w:val="28"/>
        </w:rPr>
        <w:t>細心填寫表格內容，感謝您！並祝您金榜題名！</w:t>
      </w: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727"/>
        <w:gridCol w:w="856"/>
        <w:gridCol w:w="712"/>
        <w:gridCol w:w="766"/>
        <w:gridCol w:w="854"/>
        <w:gridCol w:w="502"/>
        <w:gridCol w:w="542"/>
        <w:gridCol w:w="709"/>
        <w:gridCol w:w="413"/>
        <w:gridCol w:w="296"/>
        <w:gridCol w:w="709"/>
        <w:gridCol w:w="120"/>
        <w:gridCol w:w="588"/>
        <w:gridCol w:w="709"/>
        <w:gridCol w:w="328"/>
        <w:gridCol w:w="381"/>
        <w:gridCol w:w="775"/>
        <w:gridCol w:w="6"/>
      </w:tblGrid>
      <w:tr w:rsidR="00FC06EB" w:rsidRPr="00C567F1" w:rsidTr="00586943">
        <w:trPr>
          <w:gridAfter w:val="1"/>
          <w:wAfter w:w="6" w:type="dxa"/>
          <w:trHeight w:val="540"/>
        </w:trPr>
        <w:tc>
          <w:tcPr>
            <w:tcW w:w="739" w:type="dxa"/>
            <w:vMerge w:val="restart"/>
            <w:vAlign w:val="center"/>
          </w:tcPr>
          <w:p w:rsidR="00FC06EB" w:rsidRPr="00C567F1" w:rsidRDefault="00FC06EB" w:rsidP="0057575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1583" w:type="dxa"/>
            <w:gridSpan w:val="2"/>
            <w:vMerge w:val="restart"/>
            <w:vAlign w:val="center"/>
          </w:tcPr>
          <w:p w:rsidR="00FC06EB" w:rsidRPr="00C567F1" w:rsidRDefault="00FC06EB" w:rsidP="0070765A">
            <w:pPr>
              <w:adjustRightInd w:val="0"/>
              <w:snapToGrid w:val="0"/>
              <w:ind w:firstLineChars="57" w:firstLine="1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高三</w:t>
            </w:r>
          </w:p>
        </w:tc>
        <w:tc>
          <w:tcPr>
            <w:tcW w:w="712" w:type="dxa"/>
            <w:vMerge w:val="restart"/>
            <w:vAlign w:val="center"/>
          </w:tcPr>
          <w:p w:rsidR="00FC06EB" w:rsidRPr="00C567F1" w:rsidRDefault="00FC06EB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FC06EB" w:rsidRPr="00C567F1" w:rsidRDefault="00FC06EB" w:rsidP="005760C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Merge w:val="restart"/>
            <w:vAlign w:val="center"/>
          </w:tcPr>
          <w:p w:rsidR="00FC06EB" w:rsidRPr="00C567F1" w:rsidRDefault="00FC06EB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學測</w:t>
            </w:r>
          </w:p>
          <w:p w:rsidR="00FC06EB" w:rsidRPr="00C567F1" w:rsidRDefault="00FC06EB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級分</w:t>
            </w:r>
          </w:p>
        </w:tc>
        <w:tc>
          <w:tcPr>
            <w:tcW w:w="709" w:type="dxa"/>
            <w:vAlign w:val="center"/>
          </w:tcPr>
          <w:p w:rsidR="00FC06EB" w:rsidRPr="00C567F1" w:rsidRDefault="00FC06EB" w:rsidP="00FC06E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國</w:t>
            </w:r>
          </w:p>
        </w:tc>
        <w:tc>
          <w:tcPr>
            <w:tcW w:w="709" w:type="dxa"/>
            <w:gridSpan w:val="2"/>
            <w:vAlign w:val="center"/>
          </w:tcPr>
          <w:p w:rsidR="00FC06EB" w:rsidRPr="00C567F1" w:rsidRDefault="00FC06EB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英</w:t>
            </w:r>
          </w:p>
        </w:tc>
        <w:tc>
          <w:tcPr>
            <w:tcW w:w="709" w:type="dxa"/>
            <w:vAlign w:val="center"/>
          </w:tcPr>
          <w:p w:rsidR="00FC06EB" w:rsidRPr="00C567F1" w:rsidRDefault="00FC06EB" w:rsidP="0083207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數</w:t>
            </w:r>
          </w:p>
        </w:tc>
        <w:tc>
          <w:tcPr>
            <w:tcW w:w="708" w:type="dxa"/>
            <w:gridSpan w:val="2"/>
            <w:vAlign w:val="center"/>
          </w:tcPr>
          <w:p w:rsidR="00FC06EB" w:rsidRPr="00C567F1" w:rsidRDefault="00FC06EB" w:rsidP="0083207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社</w:t>
            </w:r>
          </w:p>
        </w:tc>
        <w:tc>
          <w:tcPr>
            <w:tcW w:w="709" w:type="dxa"/>
            <w:vAlign w:val="center"/>
          </w:tcPr>
          <w:p w:rsidR="00FC06EB" w:rsidRPr="00C567F1" w:rsidRDefault="00FC06EB" w:rsidP="0083207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自</w:t>
            </w:r>
          </w:p>
        </w:tc>
        <w:tc>
          <w:tcPr>
            <w:tcW w:w="709" w:type="dxa"/>
            <w:gridSpan w:val="2"/>
            <w:vAlign w:val="center"/>
          </w:tcPr>
          <w:p w:rsidR="00FC06EB" w:rsidRPr="00C567F1" w:rsidRDefault="00FC06EB" w:rsidP="0083207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總</w:t>
            </w:r>
          </w:p>
        </w:tc>
        <w:tc>
          <w:tcPr>
            <w:tcW w:w="775" w:type="dxa"/>
            <w:vAlign w:val="center"/>
          </w:tcPr>
          <w:p w:rsidR="00FC06EB" w:rsidRPr="00C567F1" w:rsidRDefault="00FC06EB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英聽</w:t>
            </w:r>
          </w:p>
        </w:tc>
      </w:tr>
      <w:tr w:rsidR="00FC06EB" w:rsidRPr="00C567F1" w:rsidTr="00586943">
        <w:trPr>
          <w:gridAfter w:val="1"/>
          <w:wAfter w:w="6" w:type="dxa"/>
          <w:trHeight w:val="540"/>
        </w:trPr>
        <w:tc>
          <w:tcPr>
            <w:tcW w:w="739" w:type="dxa"/>
            <w:vMerge/>
            <w:vAlign w:val="center"/>
          </w:tcPr>
          <w:p w:rsidR="00FC06EB" w:rsidRPr="00C567F1" w:rsidRDefault="00FC06EB" w:rsidP="0057575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Merge/>
            <w:vAlign w:val="center"/>
          </w:tcPr>
          <w:p w:rsidR="00FC06EB" w:rsidRPr="00C567F1" w:rsidRDefault="00FC06EB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2" w:type="dxa"/>
            <w:vMerge/>
            <w:vAlign w:val="center"/>
          </w:tcPr>
          <w:p w:rsidR="00FC06EB" w:rsidRPr="00C567F1" w:rsidRDefault="00FC06EB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FC06EB" w:rsidRPr="00C567F1" w:rsidRDefault="00FC06EB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Merge/>
            <w:vAlign w:val="center"/>
          </w:tcPr>
          <w:p w:rsidR="00FC06EB" w:rsidRPr="00C567F1" w:rsidRDefault="00FC06EB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C06EB" w:rsidRPr="00C567F1" w:rsidRDefault="00FC06EB" w:rsidP="0006026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C06EB" w:rsidRPr="00C567F1" w:rsidRDefault="00FC06EB" w:rsidP="0006026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C06EB" w:rsidRPr="00C567F1" w:rsidRDefault="00FC06EB" w:rsidP="0006026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C06EB" w:rsidRPr="00C567F1" w:rsidRDefault="00FC06EB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C06EB" w:rsidRPr="00C567F1" w:rsidRDefault="00FC06EB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C06EB" w:rsidRPr="00C567F1" w:rsidRDefault="00FC06EB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FC06EB" w:rsidRPr="00C567F1" w:rsidRDefault="00FC06EB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A186C" w:rsidRPr="00C567F1">
        <w:trPr>
          <w:gridAfter w:val="1"/>
          <w:wAfter w:w="6" w:type="dxa"/>
          <w:trHeight w:val="737"/>
        </w:trPr>
        <w:tc>
          <w:tcPr>
            <w:tcW w:w="1466" w:type="dxa"/>
            <w:gridSpan w:val="2"/>
            <w:vAlign w:val="center"/>
          </w:tcPr>
          <w:p w:rsidR="000A186C" w:rsidRPr="00C567F1" w:rsidRDefault="000A186C" w:rsidP="00AA6C64">
            <w:pPr>
              <w:adjustRightInd w:val="0"/>
              <w:snapToGrid w:val="0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甄選方式</w:t>
            </w:r>
          </w:p>
        </w:tc>
        <w:tc>
          <w:tcPr>
            <w:tcW w:w="3690" w:type="dxa"/>
            <w:gridSpan w:val="5"/>
            <w:vAlign w:val="center"/>
          </w:tcPr>
          <w:p w:rsidR="000A186C" w:rsidRPr="00C567F1" w:rsidRDefault="00BE278D" w:rsidP="00AA6C64">
            <w:pPr>
              <w:adjustRightInd w:val="0"/>
              <w:snapToGrid w:val="0"/>
              <w:ind w:leftChars="13" w:left="31"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□</w:t>
            </w:r>
            <w:r w:rsidR="00FC62E0" w:rsidRPr="00C567F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A186C" w:rsidRPr="00C567F1">
              <w:rPr>
                <w:rFonts w:eastAsia="標楷體" w:hint="eastAsia"/>
                <w:sz w:val="28"/>
                <w:szCs w:val="28"/>
              </w:rPr>
              <w:t>學校推薦</w:t>
            </w:r>
          </w:p>
          <w:p w:rsidR="000A186C" w:rsidRPr="00C567F1" w:rsidRDefault="00BE278D" w:rsidP="00AA6C64">
            <w:pPr>
              <w:adjustRightInd w:val="0"/>
              <w:snapToGrid w:val="0"/>
              <w:ind w:leftChars="13" w:left="31" w:firstLineChars="250" w:firstLine="700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="002A0B61" w:rsidRPr="00C567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0A186C" w:rsidRPr="00C567F1">
              <w:rPr>
                <w:rFonts w:ascii="標楷體" w:eastAsia="標楷體" w:hAnsi="標楷體" w:hint="eastAsia"/>
                <w:sz w:val="28"/>
                <w:szCs w:val="28"/>
              </w:rPr>
              <w:t>個人申請</w:t>
            </w:r>
          </w:p>
        </w:tc>
        <w:tc>
          <w:tcPr>
            <w:tcW w:w="1664" w:type="dxa"/>
            <w:gridSpan w:val="3"/>
            <w:vAlign w:val="center"/>
          </w:tcPr>
          <w:p w:rsidR="000A186C" w:rsidRPr="00C567F1" w:rsidRDefault="000A186C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第一階段</w:t>
            </w:r>
          </w:p>
          <w:p w:rsidR="000A186C" w:rsidRPr="00C567F1" w:rsidRDefault="000A186C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錄取人數</w:t>
            </w:r>
          </w:p>
        </w:tc>
        <w:tc>
          <w:tcPr>
            <w:tcW w:w="1125" w:type="dxa"/>
            <w:gridSpan w:val="3"/>
            <w:vAlign w:val="center"/>
          </w:tcPr>
          <w:p w:rsidR="000A186C" w:rsidRPr="00C567F1" w:rsidRDefault="000A186C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0A186C" w:rsidRPr="00C567F1" w:rsidRDefault="000A186C" w:rsidP="00AA6C64">
            <w:pPr>
              <w:adjustRightInd w:val="0"/>
              <w:snapToGrid w:val="0"/>
              <w:ind w:leftChars="4" w:left="1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第二階段</w:t>
            </w:r>
          </w:p>
          <w:p w:rsidR="000A186C" w:rsidRPr="00C567F1" w:rsidRDefault="000A186C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錄取人數</w:t>
            </w:r>
          </w:p>
        </w:tc>
        <w:tc>
          <w:tcPr>
            <w:tcW w:w="1156" w:type="dxa"/>
            <w:gridSpan w:val="2"/>
            <w:vAlign w:val="center"/>
          </w:tcPr>
          <w:p w:rsidR="000A186C" w:rsidRPr="00C567F1" w:rsidRDefault="000A186C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673E1" w:rsidRPr="00C567F1">
        <w:trPr>
          <w:trHeight w:val="737"/>
        </w:trPr>
        <w:tc>
          <w:tcPr>
            <w:tcW w:w="1466" w:type="dxa"/>
            <w:gridSpan w:val="2"/>
            <w:vAlign w:val="center"/>
          </w:tcPr>
          <w:p w:rsidR="00C673E1" w:rsidRPr="00C567F1" w:rsidRDefault="00C673E1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甄選學校</w:t>
            </w:r>
          </w:p>
        </w:tc>
        <w:tc>
          <w:tcPr>
            <w:tcW w:w="2334" w:type="dxa"/>
            <w:gridSpan w:val="3"/>
            <w:vAlign w:val="center"/>
          </w:tcPr>
          <w:p w:rsidR="00C673E1" w:rsidRPr="00C567F1" w:rsidRDefault="00C673E1" w:rsidP="004C0EF9">
            <w:pPr>
              <w:adjustRightInd w:val="0"/>
              <w:snapToGrid w:val="0"/>
              <w:ind w:rightChars="60" w:right="14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73E1" w:rsidRPr="00C567F1" w:rsidRDefault="00C673E1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甄選系別</w:t>
            </w:r>
          </w:p>
        </w:tc>
        <w:tc>
          <w:tcPr>
            <w:tcW w:w="5576" w:type="dxa"/>
            <w:gridSpan w:val="12"/>
            <w:vAlign w:val="center"/>
          </w:tcPr>
          <w:p w:rsidR="00C673E1" w:rsidRPr="00C567F1" w:rsidRDefault="00C673E1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673E1" w:rsidRPr="00C567F1">
        <w:trPr>
          <w:trHeight w:val="737"/>
        </w:trPr>
        <w:tc>
          <w:tcPr>
            <w:tcW w:w="1466" w:type="dxa"/>
            <w:gridSpan w:val="2"/>
            <w:vAlign w:val="center"/>
          </w:tcPr>
          <w:p w:rsidR="00C673E1" w:rsidRPr="00C567F1" w:rsidRDefault="00C673E1" w:rsidP="000A186C">
            <w:pPr>
              <w:adjustRightInd w:val="0"/>
              <w:snapToGrid w:val="0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甄選項目</w:t>
            </w:r>
          </w:p>
        </w:tc>
        <w:tc>
          <w:tcPr>
            <w:tcW w:w="9266" w:type="dxa"/>
            <w:gridSpan w:val="17"/>
            <w:vAlign w:val="center"/>
          </w:tcPr>
          <w:p w:rsidR="00C673E1" w:rsidRPr="00C567F1" w:rsidRDefault="00C673E1" w:rsidP="00FC06EB">
            <w:pPr>
              <w:adjustRightInd w:val="0"/>
              <w:snapToGrid w:val="0"/>
              <w:ind w:left="152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一、流程</w:t>
            </w:r>
            <w:r w:rsidRPr="00C567F1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="000A186C" w:rsidRPr="00C567F1">
              <w:rPr>
                <w:rFonts w:eastAsia="標楷體" w:hint="eastAsia"/>
                <w:sz w:val="28"/>
                <w:szCs w:val="28"/>
              </w:rPr>
              <w:t>二、備審資料</w:t>
            </w:r>
            <w:r w:rsidRPr="00C567F1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="00F67BE1" w:rsidRPr="00C567F1">
              <w:rPr>
                <w:rFonts w:eastAsia="標楷體" w:hint="eastAsia"/>
                <w:sz w:val="28"/>
                <w:szCs w:val="28"/>
              </w:rPr>
              <w:t>三、面</w:t>
            </w:r>
            <w:r w:rsidR="000A186C" w:rsidRPr="00C567F1">
              <w:rPr>
                <w:rFonts w:eastAsia="標楷體" w:hint="eastAsia"/>
                <w:sz w:val="28"/>
                <w:szCs w:val="28"/>
              </w:rPr>
              <w:t>試</w:t>
            </w:r>
            <w:r w:rsidR="00FC06EB">
              <w:rPr>
                <w:rFonts w:eastAsia="標楷體" w:hint="eastAsia"/>
                <w:sz w:val="28"/>
                <w:szCs w:val="28"/>
              </w:rPr>
              <w:t>和</w:t>
            </w:r>
            <w:r w:rsidR="00F67BE1" w:rsidRPr="00C567F1">
              <w:rPr>
                <w:rFonts w:eastAsia="標楷體" w:hint="eastAsia"/>
                <w:sz w:val="28"/>
                <w:szCs w:val="28"/>
              </w:rPr>
              <w:t>筆</w:t>
            </w:r>
            <w:r w:rsidRPr="00C567F1">
              <w:rPr>
                <w:rFonts w:eastAsia="標楷體" w:hint="eastAsia"/>
                <w:sz w:val="28"/>
                <w:szCs w:val="28"/>
              </w:rPr>
              <w:t>試</w:t>
            </w:r>
          </w:p>
        </w:tc>
      </w:tr>
      <w:tr w:rsidR="000A186C" w:rsidRPr="00C567F1" w:rsidTr="00293548">
        <w:trPr>
          <w:cantSplit/>
          <w:trHeight w:val="2174"/>
        </w:trPr>
        <w:tc>
          <w:tcPr>
            <w:tcW w:w="739" w:type="dxa"/>
            <w:vAlign w:val="center"/>
          </w:tcPr>
          <w:p w:rsidR="000A186C" w:rsidRPr="00C567F1" w:rsidRDefault="000A186C" w:rsidP="000350B6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C567F1">
              <w:rPr>
                <w:rFonts w:eastAsia="標楷體" w:hint="eastAsia"/>
                <w:sz w:val="28"/>
              </w:rPr>
              <w:t>一、流程</w:t>
            </w:r>
          </w:p>
        </w:tc>
        <w:tc>
          <w:tcPr>
            <w:tcW w:w="9993" w:type="dxa"/>
            <w:gridSpan w:val="18"/>
          </w:tcPr>
          <w:p w:rsidR="000A186C" w:rsidRPr="00C567F1" w:rsidRDefault="000A186C" w:rsidP="000A186C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567F1">
              <w:rPr>
                <w:rFonts w:eastAsia="標楷體" w:hint="eastAsia"/>
              </w:rPr>
              <w:t>（請說明此校系第二階段指定項目內容及甄選總成績比重分配）</w:t>
            </w:r>
          </w:p>
          <w:p w:rsidR="00F21850" w:rsidRPr="00C567F1" w:rsidRDefault="00F21850" w:rsidP="00F6278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994967" w:rsidRPr="00C567F1" w:rsidTr="00293548">
        <w:trPr>
          <w:cantSplit/>
          <w:trHeight w:val="2592"/>
        </w:trPr>
        <w:tc>
          <w:tcPr>
            <w:tcW w:w="739" w:type="dxa"/>
            <w:vAlign w:val="center"/>
          </w:tcPr>
          <w:p w:rsidR="0065525A" w:rsidRPr="00C567F1" w:rsidRDefault="0065525A" w:rsidP="0065525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C567F1">
              <w:rPr>
                <w:rFonts w:eastAsia="標楷體" w:hint="eastAsia"/>
                <w:sz w:val="28"/>
              </w:rPr>
              <w:t>二、備審</w:t>
            </w:r>
          </w:p>
          <w:p w:rsidR="00994967" w:rsidRPr="00C567F1" w:rsidRDefault="0065525A" w:rsidP="0065525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C567F1">
              <w:rPr>
                <w:rFonts w:eastAsia="標楷體" w:hint="eastAsia"/>
                <w:sz w:val="28"/>
              </w:rPr>
              <w:t>資料</w:t>
            </w:r>
          </w:p>
        </w:tc>
        <w:tc>
          <w:tcPr>
            <w:tcW w:w="9993" w:type="dxa"/>
            <w:gridSpan w:val="18"/>
          </w:tcPr>
          <w:p w:rsidR="0065525A" w:rsidRPr="00C567F1" w:rsidRDefault="0065525A" w:rsidP="0065525A">
            <w:pPr>
              <w:adjustRightInd w:val="0"/>
              <w:snapToGrid w:val="0"/>
              <w:rPr>
                <w:rFonts w:eastAsia="標楷體"/>
              </w:rPr>
            </w:pPr>
            <w:r w:rsidRPr="00C567F1">
              <w:rPr>
                <w:rFonts w:eastAsia="標楷體" w:hint="eastAsia"/>
              </w:rPr>
              <w:t>（若有備審資料，請說明備審資料準備與製作編輯的過程及注意事項）</w:t>
            </w:r>
          </w:p>
          <w:p w:rsidR="00293548" w:rsidRPr="00303E62" w:rsidRDefault="00293548" w:rsidP="00303E6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C06EB" w:rsidRPr="00C567F1" w:rsidTr="00A36927">
        <w:trPr>
          <w:cantSplit/>
          <w:trHeight w:val="5305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FC06EB" w:rsidRDefault="00FC06EB" w:rsidP="000350B6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</w:rPr>
            </w:pPr>
            <w:r w:rsidRPr="00C567F1">
              <w:rPr>
                <w:rFonts w:eastAsia="標楷體" w:hint="eastAsia"/>
                <w:sz w:val="28"/>
              </w:rPr>
              <w:t>三、面試</w:t>
            </w:r>
          </w:p>
          <w:p w:rsidR="00FC06EB" w:rsidRDefault="00FC06EB" w:rsidP="000350B6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和</w:t>
            </w:r>
          </w:p>
          <w:p w:rsidR="00FC06EB" w:rsidRPr="00C567F1" w:rsidRDefault="00FC06EB" w:rsidP="000350B6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筆試</w:t>
            </w:r>
          </w:p>
        </w:tc>
        <w:tc>
          <w:tcPr>
            <w:tcW w:w="9993" w:type="dxa"/>
            <w:gridSpan w:val="18"/>
            <w:vMerge w:val="restart"/>
            <w:tcBorders>
              <w:bottom w:val="single" w:sz="4" w:space="0" w:color="auto"/>
            </w:tcBorders>
          </w:tcPr>
          <w:p w:rsidR="00FC06EB" w:rsidRPr="00C567F1" w:rsidRDefault="00FC06EB" w:rsidP="000350B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567F1">
              <w:rPr>
                <w:rFonts w:eastAsia="標楷體" w:hint="eastAsia"/>
              </w:rPr>
              <w:t>（若有面試，請註明面試方式、座位表、面試內容、題目、及服儀須知）</w:t>
            </w:r>
          </w:p>
          <w:p w:rsidR="00FC06EB" w:rsidRDefault="00FC06EB" w:rsidP="00F62781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C06EB" w:rsidRDefault="00FC06EB" w:rsidP="00F62781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C06EB" w:rsidRDefault="00FC06EB" w:rsidP="00F62781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C06EB" w:rsidRDefault="00FC06EB" w:rsidP="00F62781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C06EB" w:rsidRDefault="00FC06EB" w:rsidP="00F62781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C06EB" w:rsidRDefault="00FC06EB" w:rsidP="00F62781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C06EB" w:rsidRDefault="00FC06EB" w:rsidP="00F62781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C06EB" w:rsidRDefault="00FC06EB" w:rsidP="00F62781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C06EB" w:rsidRDefault="00FC06EB" w:rsidP="00F62781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C06EB" w:rsidRDefault="00FC06EB" w:rsidP="00F62781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C06EB" w:rsidRDefault="00FC06EB" w:rsidP="00F62781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C06EB" w:rsidRDefault="00FC06EB" w:rsidP="00F62781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C06EB" w:rsidRDefault="00FC06EB" w:rsidP="00F62781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C06EB" w:rsidRPr="00F62781" w:rsidRDefault="00FC06EB" w:rsidP="00C567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b/>
              </w:rPr>
              <w:lastRenderedPageBreak/>
              <w:t>個人建議</w:t>
            </w:r>
          </w:p>
          <w:p w:rsidR="00FC06EB" w:rsidRDefault="00FC06EB" w:rsidP="00B82438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  <w:p w:rsidR="00FC06EB" w:rsidRDefault="00FC06EB" w:rsidP="00B82438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  <w:p w:rsidR="00FC06EB" w:rsidRDefault="00FC06EB" w:rsidP="00B82438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  <w:p w:rsidR="00FC06EB" w:rsidRDefault="00FC06EB" w:rsidP="00B82438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  <w:p w:rsidR="00FC06EB" w:rsidRDefault="00FC06EB" w:rsidP="00B82438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  <w:p w:rsidR="00FC06EB" w:rsidRDefault="00FC06EB" w:rsidP="00B82438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bookmarkStart w:id="0" w:name="_GoBack"/>
            <w:bookmarkEnd w:id="0"/>
          </w:p>
          <w:p w:rsidR="00FC06EB" w:rsidRDefault="00FC06EB" w:rsidP="00B82438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  <w:p w:rsidR="00FC06EB" w:rsidRPr="00C567F1" w:rsidRDefault="00FC06EB" w:rsidP="00B82438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567F1">
              <w:rPr>
                <w:rFonts w:eastAsia="標楷體" w:hint="eastAsia"/>
              </w:rPr>
              <w:t>（若有筆試，請註明試題、時間長度、回答技巧或注意事項）</w:t>
            </w:r>
          </w:p>
          <w:p w:rsidR="00FC06EB" w:rsidRPr="00F62781" w:rsidRDefault="00FC06EB" w:rsidP="000350B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06EB" w:rsidRPr="00C567F1" w:rsidTr="00FC06EB">
        <w:trPr>
          <w:cantSplit/>
          <w:trHeight w:val="4170"/>
        </w:trPr>
        <w:tc>
          <w:tcPr>
            <w:tcW w:w="739" w:type="dxa"/>
            <w:tcBorders>
              <w:top w:val="nil"/>
            </w:tcBorders>
            <w:vAlign w:val="center"/>
          </w:tcPr>
          <w:p w:rsidR="00FC06EB" w:rsidRPr="00C567F1" w:rsidRDefault="00FC06EB" w:rsidP="000350B6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93" w:type="dxa"/>
            <w:gridSpan w:val="18"/>
            <w:vMerge/>
          </w:tcPr>
          <w:p w:rsidR="00FC06EB" w:rsidRPr="00C567F1" w:rsidRDefault="00FC06EB" w:rsidP="000350B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94967" w:rsidRPr="00C567F1">
        <w:trPr>
          <w:cantSplit/>
          <w:trHeight w:val="4170"/>
        </w:trPr>
        <w:tc>
          <w:tcPr>
            <w:tcW w:w="739" w:type="dxa"/>
            <w:vAlign w:val="center"/>
          </w:tcPr>
          <w:p w:rsidR="00994967" w:rsidRPr="00C567F1" w:rsidRDefault="00994967" w:rsidP="000350B6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C567F1">
              <w:rPr>
                <w:rFonts w:eastAsia="標楷體" w:hint="eastAsia"/>
                <w:sz w:val="28"/>
              </w:rPr>
              <w:lastRenderedPageBreak/>
              <w:t>感想</w:t>
            </w:r>
          </w:p>
        </w:tc>
        <w:tc>
          <w:tcPr>
            <w:tcW w:w="9993" w:type="dxa"/>
            <w:gridSpan w:val="18"/>
          </w:tcPr>
          <w:p w:rsidR="00994967" w:rsidRPr="00C567F1" w:rsidRDefault="00CE20A7" w:rsidP="00592F01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567F1">
              <w:rPr>
                <w:rFonts w:eastAsia="標楷體" w:hint="eastAsia"/>
                <w:b/>
              </w:rPr>
              <w:t>必寫！</w:t>
            </w:r>
            <w:r w:rsidR="00592F01" w:rsidRPr="00C567F1">
              <w:rPr>
                <w:rFonts w:eastAsia="標楷體" w:hint="eastAsia"/>
              </w:rPr>
              <w:t>（請學長姐分享一</w:t>
            </w:r>
            <w:r w:rsidR="00994967" w:rsidRPr="00C567F1">
              <w:rPr>
                <w:rFonts w:eastAsia="標楷體" w:hint="eastAsia"/>
              </w:rPr>
              <w:t>下寶貴的經驗之談吧！）</w:t>
            </w:r>
          </w:p>
          <w:p w:rsidR="00C567F1" w:rsidRPr="00FA01CC" w:rsidRDefault="00C567F1" w:rsidP="00060268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94967" w:rsidRPr="00C567F1" w:rsidTr="003B6D40">
        <w:trPr>
          <w:cantSplit/>
          <w:trHeight w:val="3545"/>
        </w:trPr>
        <w:tc>
          <w:tcPr>
            <w:tcW w:w="739" w:type="dxa"/>
            <w:vAlign w:val="center"/>
          </w:tcPr>
          <w:p w:rsidR="00994967" w:rsidRPr="00C567F1" w:rsidRDefault="00994967" w:rsidP="000350B6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C567F1">
              <w:rPr>
                <w:rFonts w:eastAsia="標楷體" w:hint="eastAsia"/>
                <w:sz w:val="28"/>
              </w:rPr>
              <w:t>建議</w:t>
            </w:r>
          </w:p>
        </w:tc>
        <w:tc>
          <w:tcPr>
            <w:tcW w:w="9993" w:type="dxa"/>
            <w:gridSpan w:val="18"/>
          </w:tcPr>
          <w:p w:rsidR="00994967" w:rsidRPr="00C567F1" w:rsidRDefault="00CE20A7" w:rsidP="000350B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567F1">
              <w:rPr>
                <w:rFonts w:eastAsia="標楷體" w:hint="eastAsia"/>
                <w:b/>
              </w:rPr>
              <w:t>必寫！</w:t>
            </w:r>
            <w:r w:rsidR="00592F01" w:rsidRPr="00C567F1">
              <w:rPr>
                <w:rFonts w:eastAsia="標楷體" w:hint="eastAsia"/>
              </w:rPr>
              <w:t>（給學弟</w:t>
            </w:r>
            <w:r w:rsidR="00575753" w:rsidRPr="00C567F1">
              <w:rPr>
                <w:rFonts w:eastAsia="標楷體" w:hint="eastAsia"/>
              </w:rPr>
              <w:t>妹們一些行前建議</w:t>
            </w:r>
            <w:r w:rsidR="00994967" w:rsidRPr="00C567F1">
              <w:rPr>
                <w:rFonts w:eastAsia="標楷體" w:hint="eastAsia"/>
              </w:rPr>
              <w:t>吧！）</w:t>
            </w:r>
          </w:p>
          <w:p w:rsidR="004A2ACE" w:rsidRPr="00F62781" w:rsidRDefault="004A2ACE" w:rsidP="00F62781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A186C" w:rsidRPr="00C567F1" w:rsidTr="008A4596">
        <w:trPr>
          <w:cantSplit/>
          <w:trHeight w:val="2720"/>
        </w:trPr>
        <w:tc>
          <w:tcPr>
            <w:tcW w:w="739" w:type="dxa"/>
            <w:vAlign w:val="center"/>
          </w:tcPr>
          <w:p w:rsidR="000A186C" w:rsidRPr="00C567F1" w:rsidRDefault="000A186C" w:rsidP="000350B6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C567F1">
              <w:rPr>
                <w:rFonts w:eastAsia="標楷體" w:hint="eastAsia"/>
                <w:sz w:val="28"/>
              </w:rPr>
              <w:t>其他</w:t>
            </w:r>
          </w:p>
        </w:tc>
        <w:tc>
          <w:tcPr>
            <w:tcW w:w="9993" w:type="dxa"/>
            <w:gridSpan w:val="18"/>
          </w:tcPr>
          <w:p w:rsidR="000A186C" w:rsidRPr="00C567F1" w:rsidRDefault="000A186C" w:rsidP="000350B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567F1">
              <w:rPr>
                <w:rFonts w:eastAsia="標楷體" w:hint="eastAsia"/>
              </w:rPr>
              <w:t>（我有話要說～還有還有</w:t>
            </w:r>
            <w:r w:rsidRPr="00C567F1">
              <w:rPr>
                <w:rFonts w:eastAsia="標楷體"/>
              </w:rPr>
              <w:t>……</w:t>
            </w:r>
            <w:r w:rsidRPr="00C567F1">
              <w:rPr>
                <w:rFonts w:eastAsia="標楷體" w:hint="eastAsia"/>
              </w:rPr>
              <w:t>）</w:t>
            </w:r>
          </w:p>
          <w:p w:rsidR="004A2ACE" w:rsidRPr="004A2ACE" w:rsidRDefault="004A2ACE" w:rsidP="004A2ACE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994967" w:rsidRPr="00C567F1" w:rsidRDefault="00994967" w:rsidP="00B82438"/>
    <w:sectPr w:rsidR="00994967" w:rsidRPr="00C567F1" w:rsidSect="0099496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CF" w:rsidRDefault="006C49CF" w:rsidP="00206114">
      <w:r>
        <w:separator/>
      </w:r>
    </w:p>
  </w:endnote>
  <w:endnote w:type="continuationSeparator" w:id="0">
    <w:p w:rsidR="006C49CF" w:rsidRDefault="006C49CF" w:rsidP="0020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流隸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CF" w:rsidRDefault="006C49CF" w:rsidP="00206114">
      <w:r>
        <w:separator/>
      </w:r>
    </w:p>
  </w:footnote>
  <w:footnote w:type="continuationSeparator" w:id="0">
    <w:p w:rsidR="006C49CF" w:rsidRDefault="006C49CF" w:rsidP="00206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527A"/>
    <w:multiLevelType w:val="hybridMultilevel"/>
    <w:tmpl w:val="BAD88B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3C1C07"/>
    <w:multiLevelType w:val="hybridMultilevel"/>
    <w:tmpl w:val="F844CDF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B956307"/>
    <w:multiLevelType w:val="hybridMultilevel"/>
    <w:tmpl w:val="B8BA4B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B558E1"/>
    <w:multiLevelType w:val="hybridMultilevel"/>
    <w:tmpl w:val="FF98F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1E71F1"/>
    <w:multiLevelType w:val="hybridMultilevel"/>
    <w:tmpl w:val="FE6AEE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EB45C86"/>
    <w:multiLevelType w:val="hybridMultilevel"/>
    <w:tmpl w:val="70329F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DE3AC3"/>
    <w:multiLevelType w:val="hybridMultilevel"/>
    <w:tmpl w:val="2A8CB4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8772DD4"/>
    <w:multiLevelType w:val="hybridMultilevel"/>
    <w:tmpl w:val="CFF4455A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7A013DE5"/>
    <w:multiLevelType w:val="hybridMultilevel"/>
    <w:tmpl w:val="6CA8D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CF"/>
    <w:rsid w:val="000072C0"/>
    <w:rsid w:val="000350B6"/>
    <w:rsid w:val="000355F0"/>
    <w:rsid w:val="00040878"/>
    <w:rsid w:val="00060268"/>
    <w:rsid w:val="000663B9"/>
    <w:rsid w:val="00071CA4"/>
    <w:rsid w:val="000819B0"/>
    <w:rsid w:val="0008276A"/>
    <w:rsid w:val="000A186C"/>
    <w:rsid w:val="001165CD"/>
    <w:rsid w:val="00126761"/>
    <w:rsid w:val="001425C3"/>
    <w:rsid w:val="00193A05"/>
    <w:rsid w:val="00196952"/>
    <w:rsid w:val="001B0B16"/>
    <w:rsid w:val="001B58A8"/>
    <w:rsid w:val="001E67D0"/>
    <w:rsid w:val="00206114"/>
    <w:rsid w:val="00230343"/>
    <w:rsid w:val="00260FA9"/>
    <w:rsid w:val="00293548"/>
    <w:rsid w:val="002A0B61"/>
    <w:rsid w:val="002E7E7D"/>
    <w:rsid w:val="002F3106"/>
    <w:rsid w:val="00303E62"/>
    <w:rsid w:val="00305939"/>
    <w:rsid w:val="003114B0"/>
    <w:rsid w:val="003344E1"/>
    <w:rsid w:val="003549B9"/>
    <w:rsid w:val="0037356E"/>
    <w:rsid w:val="00392856"/>
    <w:rsid w:val="003A2024"/>
    <w:rsid w:val="003B65A9"/>
    <w:rsid w:val="003B6D40"/>
    <w:rsid w:val="003E3684"/>
    <w:rsid w:val="003E665E"/>
    <w:rsid w:val="003F50B3"/>
    <w:rsid w:val="0040292F"/>
    <w:rsid w:val="004853C2"/>
    <w:rsid w:val="0048650D"/>
    <w:rsid w:val="00495030"/>
    <w:rsid w:val="004A2ACE"/>
    <w:rsid w:val="004B1789"/>
    <w:rsid w:val="004C0EF9"/>
    <w:rsid w:val="004D204D"/>
    <w:rsid w:val="004F67C2"/>
    <w:rsid w:val="00512CCB"/>
    <w:rsid w:val="0051393F"/>
    <w:rsid w:val="0053159A"/>
    <w:rsid w:val="00560B38"/>
    <w:rsid w:val="00564594"/>
    <w:rsid w:val="00575753"/>
    <w:rsid w:val="005760CC"/>
    <w:rsid w:val="00586943"/>
    <w:rsid w:val="00592969"/>
    <w:rsid w:val="00592F01"/>
    <w:rsid w:val="00595C1D"/>
    <w:rsid w:val="005E47B1"/>
    <w:rsid w:val="005F77F5"/>
    <w:rsid w:val="006047BC"/>
    <w:rsid w:val="00627353"/>
    <w:rsid w:val="0065525A"/>
    <w:rsid w:val="00662840"/>
    <w:rsid w:val="00693C25"/>
    <w:rsid w:val="006C02C8"/>
    <w:rsid w:val="006C3473"/>
    <w:rsid w:val="006C49CF"/>
    <w:rsid w:val="006D1261"/>
    <w:rsid w:val="006E1344"/>
    <w:rsid w:val="0070765A"/>
    <w:rsid w:val="007117B6"/>
    <w:rsid w:val="007219B3"/>
    <w:rsid w:val="00756196"/>
    <w:rsid w:val="00874A00"/>
    <w:rsid w:val="00885D11"/>
    <w:rsid w:val="008A4596"/>
    <w:rsid w:val="008C07C9"/>
    <w:rsid w:val="00914060"/>
    <w:rsid w:val="009217DD"/>
    <w:rsid w:val="00990B50"/>
    <w:rsid w:val="00994967"/>
    <w:rsid w:val="009B5966"/>
    <w:rsid w:val="009D2C71"/>
    <w:rsid w:val="009D34DE"/>
    <w:rsid w:val="00A03115"/>
    <w:rsid w:val="00A06F8E"/>
    <w:rsid w:val="00AA1D26"/>
    <w:rsid w:val="00AA2417"/>
    <w:rsid w:val="00AA6C64"/>
    <w:rsid w:val="00AF7B05"/>
    <w:rsid w:val="00B55858"/>
    <w:rsid w:val="00B82438"/>
    <w:rsid w:val="00BA641D"/>
    <w:rsid w:val="00BB3AF9"/>
    <w:rsid w:val="00BB6D44"/>
    <w:rsid w:val="00BC365A"/>
    <w:rsid w:val="00BD1963"/>
    <w:rsid w:val="00BE278D"/>
    <w:rsid w:val="00C11A48"/>
    <w:rsid w:val="00C33747"/>
    <w:rsid w:val="00C567F1"/>
    <w:rsid w:val="00C634EF"/>
    <w:rsid w:val="00C673E1"/>
    <w:rsid w:val="00CE20A7"/>
    <w:rsid w:val="00CF484F"/>
    <w:rsid w:val="00D047CF"/>
    <w:rsid w:val="00D7478A"/>
    <w:rsid w:val="00D8590B"/>
    <w:rsid w:val="00DB2B95"/>
    <w:rsid w:val="00DD02C8"/>
    <w:rsid w:val="00DD6D74"/>
    <w:rsid w:val="00DF3B80"/>
    <w:rsid w:val="00E0424A"/>
    <w:rsid w:val="00E112C6"/>
    <w:rsid w:val="00EA21E2"/>
    <w:rsid w:val="00EA66C4"/>
    <w:rsid w:val="00EE0AD6"/>
    <w:rsid w:val="00F02B07"/>
    <w:rsid w:val="00F17EF6"/>
    <w:rsid w:val="00F21850"/>
    <w:rsid w:val="00F511EF"/>
    <w:rsid w:val="00F62781"/>
    <w:rsid w:val="00F63FAB"/>
    <w:rsid w:val="00F66887"/>
    <w:rsid w:val="00F67BE1"/>
    <w:rsid w:val="00FA01CC"/>
    <w:rsid w:val="00FC06EB"/>
    <w:rsid w:val="00FC62E0"/>
    <w:rsid w:val="00FD1280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4967"/>
    <w:pPr>
      <w:ind w:firstLineChars="200" w:firstLine="480"/>
    </w:pPr>
    <w:rPr>
      <w:rFonts w:eastAsia="華康流隸體W5(P)"/>
    </w:rPr>
  </w:style>
  <w:style w:type="paragraph" w:styleId="a4">
    <w:name w:val="header"/>
    <w:basedOn w:val="a"/>
    <w:link w:val="a5"/>
    <w:rsid w:val="0020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114"/>
    <w:rPr>
      <w:kern w:val="2"/>
    </w:rPr>
  </w:style>
  <w:style w:type="paragraph" w:styleId="a6">
    <w:name w:val="footer"/>
    <w:basedOn w:val="a"/>
    <w:link w:val="a7"/>
    <w:rsid w:val="0020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6114"/>
    <w:rPr>
      <w:kern w:val="2"/>
    </w:rPr>
  </w:style>
  <w:style w:type="paragraph" w:styleId="a8">
    <w:name w:val="List Paragraph"/>
    <w:basedOn w:val="a"/>
    <w:uiPriority w:val="34"/>
    <w:qFormat/>
    <w:rsid w:val="0029354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4967"/>
    <w:pPr>
      <w:ind w:firstLineChars="200" w:firstLine="480"/>
    </w:pPr>
    <w:rPr>
      <w:rFonts w:eastAsia="華康流隸體W5(P)"/>
    </w:rPr>
  </w:style>
  <w:style w:type="paragraph" w:styleId="a4">
    <w:name w:val="header"/>
    <w:basedOn w:val="a"/>
    <w:link w:val="a5"/>
    <w:rsid w:val="0020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114"/>
    <w:rPr>
      <w:kern w:val="2"/>
    </w:rPr>
  </w:style>
  <w:style w:type="paragraph" w:styleId="a6">
    <w:name w:val="footer"/>
    <w:basedOn w:val="a"/>
    <w:link w:val="a7"/>
    <w:rsid w:val="0020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6114"/>
    <w:rPr>
      <w:kern w:val="2"/>
    </w:rPr>
  </w:style>
  <w:style w:type="paragraph" w:styleId="a8">
    <w:name w:val="List Paragraph"/>
    <w:basedOn w:val="a"/>
    <w:uiPriority w:val="34"/>
    <w:qFormat/>
    <w:rsid w:val="002935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633;&#23529;&#24515;&#24471;&#20998;&#20139;\&#29956;&#36984;&#20837;&#23416;&#24515;&#24471;&#20998;&#20139;&#34920;(&#31354;&#30333;)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DE83-D223-4906-B95E-8748E667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甄選入學心得分享表(空白)</Template>
  <TotalTime>878</TotalTime>
  <Pages>2</Pages>
  <Words>374</Words>
  <Characters>119</Characters>
  <Application>Microsoft Office Word</Application>
  <DocSecurity>0</DocSecurity>
  <Lines>1</Lines>
  <Paragraphs>1</Paragraphs>
  <ScaleCrop>false</ScaleCrop>
  <Company>CMT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甄選入學心得分享</dc:title>
  <dc:creator>user</dc:creator>
  <cp:lastModifiedBy>ip46</cp:lastModifiedBy>
  <cp:revision>5</cp:revision>
  <cp:lastPrinted>2013-03-12T00:03:00Z</cp:lastPrinted>
  <dcterms:created xsi:type="dcterms:W3CDTF">2018-05-14T07:12:00Z</dcterms:created>
  <dcterms:modified xsi:type="dcterms:W3CDTF">2020-04-09T23:18:00Z</dcterms:modified>
</cp:coreProperties>
</file>