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67" w:rsidRPr="00C567F1" w:rsidRDefault="00994967" w:rsidP="00592F01">
      <w:pPr>
        <w:adjustRightInd w:val="0"/>
        <w:snapToGrid w:val="0"/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  <w:r w:rsidRPr="00C567F1">
        <w:rPr>
          <w:rFonts w:ascii="標楷體" w:eastAsia="標楷體" w:hAnsi="標楷體" w:hint="eastAsia"/>
          <w:sz w:val="44"/>
        </w:rPr>
        <w:t>甄選入學心得分享</w:t>
      </w:r>
    </w:p>
    <w:p w:rsidR="00592F01" w:rsidRPr="00C567F1" w:rsidRDefault="00994967" w:rsidP="000A186C">
      <w:pPr>
        <w:pStyle w:val="a3"/>
        <w:adjustRightInd w:val="0"/>
        <w:snapToGrid w:val="0"/>
        <w:spacing w:afterLines="50" w:after="180" w:line="400" w:lineRule="exact"/>
        <w:ind w:firstLine="560"/>
        <w:rPr>
          <w:rFonts w:ascii="標楷體" w:eastAsia="標楷體" w:hAnsi="標楷體"/>
          <w:sz w:val="28"/>
          <w:szCs w:val="28"/>
        </w:rPr>
      </w:pPr>
      <w:r w:rsidRPr="00C567F1">
        <w:rPr>
          <w:rFonts w:ascii="標楷體" w:eastAsia="標楷體" w:hAnsi="標楷體" w:hint="eastAsia"/>
          <w:sz w:val="28"/>
          <w:szCs w:val="28"/>
        </w:rPr>
        <w:t>經驗傳承一直是我們興華中學所秉持的教育理念，您參加甄選入學</w:t>
      </w:r>
      <w:r w:rsidR="00CE20A7" w:rsidRPr="00C567F1">
        <w:rPr>
          <w:rFonts w:ascii="標楷體" w:eastAsia="標楷體" w:hAnsi="標楷體" w:hint="eastAsia"/>
          <w:sz w:val="28"/>
          <w:szCs w:val="28"/>
        </w:rPr>
        <w:t>（包括學校推薦與申請入學）</w:t>
      </w:r>
      <w:r w:rsidRPr="00C567F1">
        <w:rPr>
          <w:rFonts w:ascii="標楷體" w:eastAsia="標楷體" w:hAnsi="標楷體" w:hint="eastAsia"/>
          <w:sz w:val="28"/>
          <w:szCs w:val="28"/>
        </w:rPr>
        <w:t>的寶貴經驗，必成為學弟</w:t>
      </w:r>
      <w:r w:rsidR="00C673E1" w:rsidRPr="00C567F1">
        <w:rPr>
          <w:rFonts w:ascii="標楷體" w:eastAsia="標楷體" w:hAnsi="標楷體" w:hint="eastAsia"/>
          <w:sz w:val="28"/>
          <w:szCs w:val="28"/>
        </w:rPr>
        <w:t>妹們在未來升學</w:t>
      </w:r>
      <w:r w:rsidR="00592F01" w:rsidRPr="00C567F1">
        <w:rPr>
          <w:rFonts w:ascii="標楷體" w:eastAsia="標楷體" w:hAnsi="標楷體" w:hint="eastAsia"/>
          <w:sz w:val="28"/>
          <w:szCs w:val="28"/>
        </w:rPr>
        <w:t>的豐富資源，</w:t>
      </w:r>
      <w:r w:rsidR="00CE20A7" w:rsidRPr="00C567F1">
        <w:rPr>
          <w:rFonts w:ascii="標楷體" w:eastAsia="標楷體" w:hAnsi="標楷體" w:hint="eastAsia"/>
          <w:sz w:val="28"/>
          <w:szCs w:val="28"/>
        </w:rPr>
        <w:t>希望</w:t>
      </w:r>
      <w:r w:rsidRPr="00C567F1">
        <w:rPr>
          <w:rFonts w:ascii="標楷體" w:eastAsia="標楷體" w:hAnsi="標楷體" w:hint="eastAsia"/>
          <w:sz w:val="28"/>
          <w:szCs w:val="28"/>
        </w:rPr>
        <w:t>您</w:t>
      </w:r>
      <w:r w:rsidR="00CE20A7" w:rsidRPr="00C567F1">
        <w:rPr>
          <w:rFonts w:ascii="標楷體" w:eastAsia="標楷體" w:hAnsi="標楷體" w:hint="eastAsia"/>
          <w:sz w:val="28"/>
          <w:szCs w:val="28"/>
        </w:rPr>
        <w:t>能</w:t>
      </w:r>
      <w:r w:rsidRPr="00C567F1">
        <w:rPr>
          <w:rFonts w:ascii="標楷體" w:eastAsia="標楷體" w:hAnsi="標楷體" w:hint="eastAsia"/>
          <w:sz w:val="28"/>
          <w:szCs w:val="28"/>
        </w:rPr>
        <w:t>細心填寫表格內容，感謝您！並祝您金榜題名！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727"/>
        <w:gridCol w:w="856"/>
        <w:gridCol w:w="712"/>
        <w:gridCol w:w="766"/>
        <w:gridCol w:w="1356"/>
        <w:gridCol w:w="885"/>
        <w:gridCol w:w="779"/>
        <w:gridCol w:w="779"/>
        <w:gridCol w:w="346"/>
        <w:gridCol w:w="433"/>
        <w:gridCol w:w="832"/>
        <w:gridCol w:w="360"/>
        <w:gridCol w:w="366"/>
        <w:gridCol w:w="790"/>
        <w:gridCol w:w="6"/>
      </w:tblGrid>
      <w:tr w:rsidR="00C673E1" w:rsidRPr="00C567F1">
        <w:trPr>
          <w:gridAfter w:val="1"/>
          <w:wAfter w:w="6" w:type="dxa"/>
          <w:trHeight w:val="540"/>
        </w:trPr>
        <w:tc>
          <w:tcPr>
            <w:tcW w:w="739" w:type="dxa"/>
            <w:vMerge w:val="restart"/>
            <w:vAlign w:val="center"/>
          </w:tcPr>
          <w:p w:rsidR="00994967" w:rsidRPr="00C567F1" w:rsidRDefault="00994967" w:rsidP="005757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583" w:type="dxa"/>
            <w:gridSpan w:val="2"/>
            <w:vMerge w:val="restart"/>
            <w:vAlign w:val="center"/>
          </w:tcPr>
          <w:p w:rsidR="004D204D" w:rsidRPr="00C567F1" w:rsidRDefault="00CF484F" w:rsidP="00060268">
            <w:pPr>
              <w:adjustRightInd w:val="0"/>
              <w:snapToGrid w:val="0"/>
              <w:ind w:firstLineChars="57" w:firstLine="1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高三</w:t>
            </w:r>
          </w:p>
        </w:tc>
        <w:tc>
          <w:tcPr>
            <w:tcW w:w="712" w:type="dxa"/>
            <w:vMerge w:val="restart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22" w:type="dxa"/>
            <w:gridSpan w:val="2"/>
            <w:vMerge w:val="restart"/>
            <w:vAlign w:val="center"/>
          </w:tcPr>
          <w:p w:rsidR="00994967" w:rsidRPr="00C567F1" w:rsidRDefault="0076597C" w:rsidP="005760C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陳亮霓</w:t>
            </w:r>
          </w:p>
        </w:tc>
        <w:tc>
          <w:tcPr>
            <w:tcW w:w="885" w:type="dxa"/>
            <w:vMerge w:val="restart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學測</w:t>
            </w:r>
          </w:p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級分</w:t>
            </w:r>
          </w:p>
        </w:tc>
        <w:tc>
          <w:tcPr>
            <w:tcW w:w="779" w:type="dxa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國</w:t>
            </w:r>
          </w:p>
        </w:tc>
        <w:tc>
          <w:tcPr>
            <w:tcW w:w="779" w:type="dxa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英</w:t>
            </w:r>
          </w:p>
        </w:tc>
        <w:tc>
          <w:tcPr>
            <w:tcW w:w="779" w:type="dxa"/>
            <w:gridSpan w:val="2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數</w:t>
            </w:r>
          </w:p>
        </w:tc>
        <w:tc>
          <w:tcPr>
            <w:tcW w:w="832" w:type="dxa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社</w:t>
            </w:r>
          </w:p>
        </w:tc>
        <w:tc>
          <w:tcPr>
            <w:tcW w:w="726" w:type="dxa"/>
            <w:gridSpan w:val="2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自</w:t>
            </w:r>
          </w:p>
        </w:tc>
        <w:tc>
          <w:tcPr>
            <w:tcW w:w="790" w:type="dxa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總</w:t>
            </w:r>
          </w:p>
        </w:tc>
      </w:tr>
      <w:tr w:rsidR="00C673E1" w:rsidRPr="00C567F1">
        <w:trPr>
          <w:gridAfter w:val="1"/>
          <w:wAfter w:w="6" w:type="dxa"/>
          <w:trHeight w:val="540"/>
        </w:trPr>
        <w:tc>
          <w:tcPr>
            <w:tcW w:w="739" w:type="dxa"/>
            <w:vMerge/>
            <w:vAlign w:val="center"/>
          </w:tcPr>
          <w:p w:rsidR="00994967" w:rsidRPr="00C567F1" w:rsidRDefault="00994967" w:rsidP="005757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2" w:type="dxa"/>
            <w:vMerge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vMerge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5" w:type="dxa"/>
            <w:vMerge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994967" w:rsidRPr="00C567F1" w:rsidRDefault="0076597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779" w:type="dxa"/>
            <w:vAlign w:val="center"/>
          </w:tcPr>
          <w:p w:rsidR="00994967" w:rsidRPr="00C567F1" w:rsidRDefault="0076597C" w:rsidP="0006026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779" w:type="dxa"/>
            <w:gridSpan w:val="2"/>
            <w:vAlign w:val="center"/>
          </w:tcPr>
          <w:p w:rsidR="00994967" w:rsidRPr="00C567F1" w:rsidRDefault="0076597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832" w:type="dxa"/>
            <w:vAlign w:val="center"/>
          </w:tcPr>
          <w:p w:rsidR="00994967" w:rsidRPr="00C567F1" w:rsidRDefault="0076597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726" w:type="dxa"/>
            <w:gridSpan w:val="2"/>
            <w:vAlign w:val="center"/>
          </w:tcPr>
          <w:p w:rsidR="00994967" w:rsidRPr="00C567F1" w:rsidRDefault="0076597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790" w:type="dxa"/>
            <w:vAlign w:val="center"/>
          </w:tcPr>
          <w:p w:rsidR="00994967" w:rsidRPr="00C567F1" w:rsidRDefault="0076597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72</w:t>
            </w:r>
          </w:p>
        </w:tc>
      </w:tr>
      <w:tr w:rsidR="000A186C" w:rsidRPr="00C567F1">
        <w:trPr>
          <w:gridAfter w:val="1"/>
          <w:wAfter w:w="6" w:type="dxa"/>
          <w:trHeight w:val="737"/>
        </w:trPr>
        <w:tc>
          <w:tcPr>
            <w:tcW w:w="1466" w:type="dxa"/>
            <w:gridSpan w:val="2"/>
            <w:vAlign w:val="center"/>
          </w:tcPr>
          <w:p w:rsidR="000A186C" w:rsidRPr="00C567F1" w:rsidRDefault="000A186C" w:rsidP="00AA6C64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甄選方式</w:t>
            </w:r>
          </w:p>
        </w:tc>
        <w:tc>
          <w:tcPr>
            <w:tcW w:w="3690" w:type="dxa"/>
            <w:gridSpan w:val="4"/>
            <w:vAlign w:val="center"/>
          </w:tcPr>
          <w:p w:rsidR="000A186C" w:rsidRPr="00C567F1" w:rsidRDefault="00BE278D" w:rsidP="00AA6C64">
            <w:pPr>
              <w:adjustRightInd w:val="0"/>
              <w:snapToGrid w:val="0"/>
              <w:ind w:leftChars="13" w:left="31"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□</w:t>
            </w:r>
            <w:r w:rsidR="00FC62E0" w:rsidRPr="00C567F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A186C" w:rsidRPr="00C567F1">
              <w:rPr>
                <w:rFonts w:eastAsia="標楷體" w:hint="eastAsia"/>
                <w:sz w:val="28"/>
                <w:szCs w:val="28"/>
              </w:rPr>
              <w:t>學校推薦</w:t>
            </w:r>
          </w:p>
          <w:p w:rsidR="000A186C" w:rsidRPr="00C567F1" w:rsidRDefault="00BE278D" w:rsidP="00AA6C64">
            <w:pPr>
              <w:adjustRightInd w:val="0"/>
              <w:snapToGrid w:val="0"/>
              <w:ind w:leftChars="13" w:left="31" w:firstLineChars="250" w:firstLine="700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2A0B61" w:rsidRPr="00C567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0A186C" w:rsidRPr="00C567F1">
              <w:rPr>
                <w:rFonts w:ascii="標楷體" w:eastAsia="標楷體" w:hAnsi="標楷體" w:hint="eastAsia"/>
                <w:sz w:val="28"/>
                <w:szCs w:val="28"/>
              </w:rPr>
              <w:t>個人申請</w:t>
            </w:r>
          </w:p>
        </w:tc>
        <w:tc>
          <w:tcPr>
            <w:tcW w:w="1664" w:type="dxa"/>
            <w:gridSpan w:val="2"/>
            <w:vAlign w:val="center"/>
          </w:tcPr>
          <w:p w:rsidR="000A186C" w:rsidRPr="00C567F1" w:rsidRDefault="000A186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第一階段</w:t>
            </w:r>
          </w:p>
          <w:p w:rsidR="000A186C" w:rsidRPr="00C567F1" w:rsidRDefault="000A186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錄取人數</w:t>
            </w:r>
          </w:p>
        </w:tc>
        <w:tc>
          <w:tcPr>
            <w:tcW w:w="1125" w:type="dxa"/>
            <w:gridSpan w:val="2"/>
            <w:vAlign w:val="center"/>
          </w:tcPr>
          <w:p w:rsidR="000A186C" w:rsidRPr="00C567F1" w:rsidRDefault="0076597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60</w:t>
            </w:r>
          </w:p>
        </w:tc>
        <w:tc>
          <w:tcPr>
            <w:tcW w:w="1625" w:type="dxa"/>
            <w:gridSpan w:val="3"/>
            <w:vAlign w:val="center"/>
          </w:tcPr>
          <w:p w:rsidR="000A186C" w:rsidRPr="00C567F1" w:rsidRDefault="000A186C" w:rsidP="00AA6C64">
            <w:pPr>
              <w:adjustRightInd w:val="0"/>
              <w:snapToGrid w:val="0"/>
              <w:ind w:leftChars="4" w:left="1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第二階段</w:t>
            </w:r>
          </w:p>
          <w:p w:rsidR="000A186C" w:rsidRPr="00C567F1" w:rsidRDefault="000A186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錄取人數</w:t>
            </w:r>
          </w:p>
        </w:tc>
        <w:tc>
          <w:tcPr>
            <w:tcW w:w="1156" w:type="dxa"/>
            <w:gridSpan w:val="2"/>
            <w:vAlign w:val="center"/>
          </w:tcPr>
          <w:p w:rsidR="000A186C" w:rsidRPr="00C567F1" w:rsidRDefault="0076597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</w:tr>
      <w:tr w:rsidR="00C673E1" w:rsidRPr="00C567F1">
        <w:trPr>
          <w:trHeight w:val="737"/>
        </w:trPr>
        <w:tc>
          <w:tcPr>
            <w:tcW w:w="1466" w:type="dxa"/>
            <w:gridSpan w:val="2"/>
            <w:vAlign w:val="center"/>
          </w:tcPr>
          <w:p w:rsidR="00C673E1" w:rsidRPr="00C567F1" w:rsidRDefault="00C673E1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甄選學校</w:t>
            </w:r>
          </w:p>
        </w:tc>
        <w:tc>
          <w:tcPr>
            <w:tcW w:w="2334" w:type="dxa"/>
            <w:gridSpan w:val="3"/>
            <w:vAlign w:val="center"/>
          </w:tcPr>
          <w:p w:rsidR="00C673E1" w:rsidRPr="00C567F1" w:rsidRDefault="0076597C" w:rsidP="004C0EF9">
            <w:pPr>
              <w:adjustRightInd w:val="0"/>
              <w:snapToGrid w:val="0"/>
              <w:ind w:rightChars="60" w:right="14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台灣大學</w:t>
            </w:r>
          </w:p>
        </w:tc>
        <w:tc>
          <w:tcPr>
            <w:tcW w:w="1356" w:type="dxa"/>
            <w:vAlign w:val="center"/>
          </w:tcPr>
          <w:p w:rsidR="00C673E1" w:rsidRPr="00C567F1" w:rsidRDefault="00C673E1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甄選系別</w:t>
            </w:r>
          </w:p>
        </w:tc>
        <w:tc>
          <w:tcPr>
            <w:tcW w:w="5576" w:type="dxa"/>
            <w:gridSpan w:val="10"/>
            <w:vAlign w:val="center"/>
          </w:tcPr>
          <w:p w:rsidR="00C673E1" w:rsidRPr="00C567F1" w:rsidRDefault="0076597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職能治療學系</w:t>
            </w:r>
          </w:p>
        </w:tc>
      </w:tr>
      <w:tr w:rsidR="00C673E1" w:rsidRPr="00C567F1">
        <w:trPr>
          <w:trHeight w:val="737"/>
        </w:trPr>
        <w:tc>
          <w:tcPr>
            <w:tcW w:w="1466" w:type="dxa"/>
            <w:gridSpan w:val="2"/>
            <w:vAlign w:val="center"/>
          </w:tcPr>
          <w:p w:rsidR="00C673E1" w:rsidRPr="00C567F1" w:rsidRDefault="00C673E1" w:rsidP="000A186C">
            <w:pPr>
              <w:adjustRightInd w:val="0"/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甄選項目</w:t>
            </w:r>
          </w:p>
        </w:tc>
        <w:tc>
          <w:tcPr>
            <w:tcW w:w="9266" w:type="dxa"/>
            <w:gridSpan w:val="14"/>
            <w:vAlign w:val="center"/>
          </w:tcPr>
          <w:p w:rsidR="00C673E1" w:rsidRPr="00C567F1" w:rsidRDefault="00C673E1" w:rsidP="00C673E1">
            <w:pPr>
              <w:adjustRightInd w:val="0"/>
              <w:snapToGrid w:val="0"/>
              <w:ind w:left="152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一、流程</w:t>
            </w:r>
            <w:r w:rsidRPr="00C567F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="000A186C" w:rsidRPr="00C567F1">
              <w:rPr>
                <w:rFonts w:eastAsia="標楷體" w:hint="eastAsia"/>
                <w:sz w:val="28"/>
                <w:szCs w:val="28"/>
              </w:rPr>
              <w:t>二、備審資料</w:t>
            </w:r>
            <w:r w:rsidRPr="00C567F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="00F67BE1" w:rsidRPr="00C567F1">
              <w:rPr>
                <w:rFonts w:eastAsia="標楷體" w:hint="eastAsia"/>
                <w:sz w:val="28"/>
                <w:szCs w:val="28"/>
              </w:rPr>
              <w:t>三、面</w:t>
            </w:r>
            <w:r w:rsidR="000A186C" w:rsidRPr="00C567F1">
              <w:rPr>
                <w:rFonts w:eastAsia="標楷體" w:hint="eastAsia"/>
                <w:sz w:val="28"/>
                <w:szCs w:val="28"/>
              </w:rPr>
              <w:t>試</w:t>
            </w:r>
            <w:r w:rsidRPr="00C567F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="00F67BE1" w:rsidRPr="00C567F1">
              <w:rPr>
                <w:rFonts w:eastAsia="標楷體" w:hint="eastAsia"/>
                <w:sz w:val="28"/>
                <w:szCs w:val="28"/>
              </w:rPr>
              <w:t>四、筆</w:t>
            </w:r>
            <w:r w:rsidRPr="00C567F1">
              <w:rPr>
                <w:rFonts w:eastAsia="標楷體" w:hint="eastAsia"/>
                <w:sz w:val="28"/>
                <w:szCs w:val="28"/>
              </w:rPr>
              <w:t>試</w:t>
            </w:r>
          </w:p>
        </w:tc>
      </w:tr>
      <w:tr w:rsidR="000A186C" w:rsidRPr="00C567F1" w:rsidTr="0076597C">
        <w:trPr>
          <w:cantSplit/>
          <w:trHeight w:val="2624"/>
        </w:trPr>
        <w:tc>
          <w:tcPr>
            <w:tcW w:w="739" w:type="dxa"/>
            <w:vAlign w:val="center"/>
          </w:tcPr>
          <w:p w:rsidR="000A186C" w:rsidRPr="00C567F1" w:rsidRDefault="000A186C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一、流程</w:t>
            </w:r>
          </w:p>
        </w:tc>
        <w:tc>
          <w:tcPr>
            <w:tcW w:w="9993" w:type="dxa"/>
            <w:gridSpan w:val="15"/>
          </w:tcPr>
          <w:p w:rsidR="000A186C" w:rsidRPr="00C567F1" w:rsidRDefault="000A186C" w:rsidP="000A186C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（請說明此校系第二階段指定項目內容及甄選總成績比重分配）</w:t>
            </w:r>
          </w:p>
          <w:p w:rsidR="00293548" w:rsidRPr="00C567F1" w:rsidRDefault="0076597C" w:rsidP="00F6278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A86B1" wp14:editId="55FDF3EA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325755</wp:posOffset>
                      </wp:positionV>
                      <wp:extent cx="1914525" cy="1009650"/>
                      <wp:effectExtent l="0" t="0" r="9525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597C" w:rsidRPr="0076597C" w:rsidRDefault="0076597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6597C">
                                    <w:rPr>
                                      <w:rFonts w:hint="eastAsia"/>
                                      <w:sz w:val="22"/>
                                    </w:rPr>
                                    <w:t>在校成績證明</w:t>
                                  </w:r>
                                  <w:r w:rsidRPr="0076597C">
                                    <w:rPr>
                                      <w:rFonts w:hint="eastAsia"/>
                                      <w:sz w:val="22"/>
                                    </w:rPr>
                                    <w:t>30%</w:t>
                                  </w:r>
                                </w:p>
                                <w:p w:rsidR="0076597C" w:rsidRPr="0076597C" w:rsidRDefault="0076597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6597C">
                                    <w:rPr>
                                      <w:rFonts w:hint="eastAsia"/>
                                      <w:sz w:val="22"/>
                                    </w:rPr>
                                    <w:t>自傳</w:t>
                                  </w:r>
                                  <w:r w:rsidRPr="0076597C">
                                    <w:rPr>
                                      <w:rFonts w:hint="eastAsia"/>
                                      <w:sz w:val="22"/>
                                    </w:rPr>
                                    <w:t>15%</w:t>
                                  </w:r>
                                </w:p>
                                <w:p w:rsidR="0076597C" w:rsidRPr="0076597C" w:rsidRDefault="0076597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6597C">
                                    <w:rPr>
                                      <w:rFonts w:hint="eastAsia"/>
                                      <w:sz w:val="22"/>
                                    </w:rPr>
                                    <w:t>讀書計畫</w:t>
                                  </w:r>
                                  <w:r w:rsidRPr="0076597C">
                                    <w:rPr>
                                      <w:rFonts w:hint="eastAsia"/>
                                      <w:sz w:val="22"/>
                                    </w:rPr>
                                    <w:t>15%</w:t>
                                  </w:r>
                                </w:p>
                                <w:p w:rsidR="0076597C" w:rsidRPr="0076597C" w:rsidRDefault="0076597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6597C">
                                    <w:rPr>
                                      <w:rFonts w:hint="eastAsia"/>
                                      <w:sz w:val="22"/>
                                    </w:rPr>
                                    <w:t>其他</w:t>
                                  </w:r>
                                  <w:r w:rsidRPr="0076597C">
                                    <w:rPr>
                                      <w:rFonts w:hint="eastAsia"/>
                                      <w:sz w:val="22"/>
                                    </w:rPr>
                                    <w:t>40%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75.7pt;margin-top:25.65pt;width:150.75pt;height:7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" fillcolor="white [3201]" stroked="f" strokeweight=".5pt">
                      <v:textbox>
                        <w:txbxContent>
                          <w:p w:rsidR="0076597C" w:rsidRPr="0076597C" w:rsidRDefault="0076597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76597C">
                              <w:rPr>
                                <w:rFonts w:hint="eastAsia"/>
                                <w:sz w:val="22"/>
                              </w:rPr>
                              <w:t>在校成績證明</w:t>
                            </w:r>
                            <w:r w:rsidRPr="0076597C">
                              <w:rPr>
                                <w:rFonts w:hint="eastAsia"/>
                                <w:sz w:val="22"/>
                              </w:rPr>
                              <w:t>30%</w:t>
                            </w:r>
                          </w:p>
                          <w:p w:rsidR="0076597C" w:rsidRPr="0076597C" w:rsidRDefault="0076597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76597C">
                              <w:rPr>
                                <w:rFonts w:hint="eastAsia"/>
                                <w:sz w:val="22"/>
                              </w:rPr>
                              <w:t>自傳</w:t>
                            </w:r>
                            <w:r w:rsidRPr="0076597C">
                              <w:rPr>
                                <w:rFonts w:hint="eastAsia"/>
                                <w:sz w:val="22"/>
                              </w:rPr>
                              <w:t>15%</w:t>
                            </w:r>
                          </w:p>
                          <w:p w:rsidR="0076597C" w:rsidRPr="0076597C" w:rsidRDefault="0076597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76597C">
                              <w:rPr>
                                <w:rFonts w:hint="eastAsia"/>
                                <w:sz w:val="22"/>
                              </w:rPr>
                              <w:t>讀書計畫</w:t>
                            </w:r>
                            <w:r w:rsidRPr="0076597C">
                              <w:rPr>
                                <w:rFonts w:hint="eastAsia"/>
                                <w:sz w:val="22"/>
                              </w:rPr>
                              <w:t>15%</w:t>
                            </w:r>
                          </w:p>
                          <w:p w:rsidR="0076597C" w:rsidRPr="0076597C" w:rsidRDefault="0076597C">
                            <w:pPr>
                              <w:rPr>
                                <w:sz w:val="22"/>
                              </w:rPr>
                            </w:pPr>
                            <w:r w:rsidRPr="0076597C">
                              <w:rPr>
                                <w:rFonts w:hint="eastAsia"/>
                                <w:sz w:val="22"/>
                              </w:rPr>
                              <w:t>其他</w:t>
                            </w:r>
                            <w:r w:rsidRPr="0076597C">
                              <w:rPr>
                                <w:rFonts w:hint="eastAsia"/>
                                <w:sz w:val="22"/>
                              </w:rPr>
                              <w:t>40%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597C">
              <w:rPr>
                <w:rFonts w:eastAsia="標楷體"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A206C" wp14:editId="370ACD44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312420</wp:posOffset>
                      </wp:positionV>
                      <wp:extent cx="647700" cy="447675"/>
                      <wp:effectExtent l="4762" t="0" r="42863" b="119062"/>
                      <wp:wrapNone/>
                      <wp:docPr id="1" name="肘形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647700" cy="44767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接點 1" o:spid="_x0000_s1026" type="#_x0000_t34" style="position:absolute;margin-left:26.95pt;margin-top:24.6pt;width:51pt;height:35.2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" adj="21600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eastAsia="標楷體"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7143" wp14:editId="7F12DCB8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351155</wp:posOffset>
                      </wp:positionV>
                      <wp:extent cx="64135" cy="971550"/>
                      <wp:effectExtent l="0" t="0" r="12065" b="19050"/>
                      <wp:wrapNone/>
                      <wp:docPr id="2" name="左大括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5" cy="9715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弧 2" o:spid="_x0000_s1026" type="#_x0000_t87" style="position:absolute;margin-left:70.4pt;margin-top:27.65pt;width:5.0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" adj="119" strokecolor="#4579b8 [3044]"/>
                  </w:pict>
                </mc:Fallback>
              </mc:AlternateContent>
            </w:r>
            <w:r w:rsidRPr="0076597C">
              <w:rPr>
                <w:rFonts w:eastAsia="標楷體" w:hint="eastAsia"/>
                <w:sz w:val="28"/>
                <w:szCs w:val="28"/>
                <w:u w:val="single"/>
              </w:rPr>
              <w:t>審查資料</w:t>
            </w:r>
            <w:r>
              <w:rPr>
                <w:rFonts w:eastAsia="標楷體" w:hint="eastAsia"/>
                <w:sz w:val="28"/>
                <w:szCs w:val="28"/>
              </w:rPr>
              <w:t>25%</w:t>
            </w:r>
            <w:r>
              <w:rPr>
                <w:rFonts w:eastAsia="標楷體" w:hint="eastAsia"/>
                <w:sz w:val="28"/>
                <w:szCs w:val="28"/>
              </w:rPr>
              <w:t>、口試</w:t>
            </w:r>
            <w:r>
              <w:rPr>
                <w:rFonts w:eastAsia="標楷體" w:hint="eastAsia"/>
                <w:sz w:val="28"/>
                <w:szCs w:val="28"/>
              </w:rPr>
              <w:t>25%</w:t>
            </w:r>
            <w:r>
              <w:rPr>
                <w:rFonts w:eastAsia="標楷體" w:hint="eastAsia"/>
                <w:sz w:val="28"/>
                <w:szCs w:val="28"/>
              </w:rPr>
              <w:t>、職能概論</w:t>
            </w:r>
            <w:r>
              <w:rPr>
                <w:rFonts w:eastAsia="標楷體" w:hint="eastAsia"/>
                <w:sz w:val="28"/>
                <w:szCs w:val="28"/>
              </w:rPr>
              <w:t>0%</w:t>
            </w:r>
            <w:r>
              <w:rPr>
                <w:rFonts w:eastAsia="標楷體" w:hint="eastAsia"/>
                <w:sz w:val="28"/>
                <w:szCs w:val="28"/>
              </w:rPr>
              <w:t>、學測</w:t>
            </w:r>
            <w:r>
              <w:rPr>
                <w:rFonts w:eastAsia="標楷體" w:hint="eastAsia"/>
                <w:sz w:val="28"/>
                <w:szCs w:val="28"/>
              </w:rPr>
              <w:t>50%</w:t>
            </w:r>
          </w:p>
        </w:tc>
      </w:tr>
      <w:tr w:rsidR="00994967" w:rsidRPr="00C567F1" w:rsidTr="00293548">
        <w:trPr>
          <w:cantSplit/>
          <w:trHeight w:val="2592"/>
        </w:trPr>
        <w:tc>
          <w:tcPr>
            <w:tcW w:w="739" w:type="dxa"/>
            <w:vAlign w:val="center"/>
          </w:tcPr>
          <w:p w:rsidR="0065525A" w:rsidRPr="00C567F1" w:rsidRDefault="0065525A" w:rsidP="0065525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二、備審</w:t>
            </w:r>
          </w:p>
          <w:p w:rsidR="00994967" w:rsidRPr="00C567F1" w:rsidRDefault="0065525A" w:rsidP="0065525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資料</w:t>
            </w:r>
          </w:p>
        </w:tc>
        <w:tc>
          <w:tcPr>
            <w:tcW w:w="9993" w:type="dxa"/>
            <w:gridSpan w:val="15"/>
          </w:tcPr>
          <w:p w:rsidR="0065525A" w:rsidRPr="00C567F1" w:rsidRDefault="0065525A" w:rsidP="0065525A">
            <w:pPr>
              <w:adjustRightInd w:val="0"/>
              <w:snapToGrid w:val="0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（若有備審資料，請說明備審資料準備與製作編輯的過程及注意事項）</w:t>
            </w:r>
          </w:p>
          <w:p w:rsidR="00293548" w:rsidRPr="00303E62" w:rsidRDefault="0076597C" w:rsidP="00303E6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自傳很重要，記得分項上傳</w:t>
            </w:r>
          </w:p>
        </w:tc>
      </w:tr>
      <w:tr w:rsidR="00C567F1" w:rsidRPr="00C567F1" w:rsidTr="00C567F1">
        <w:trPr>
          <w:cantSplit/>
          <w:trHeight w:val="2205"/>
        </w:trPr>
        <w:tc>
          <w:tcPr>
            <w:tcW w:w="739" w:type="dxa"/>
            <w:vMerge w:val="restart"/>
            <w:vAlign w:val="center"/>
          </w:tcPr>
          <w:p w:rsidR="00C567F1" w:rsidRPr="00C567F1" w:rsidRDefault="00C567F1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三、面試</w:t>
            </w:r>
          </w:p>
        </w:tc>
        <w:tc>
          <w:tcPr>
            <w:tcW w:w="9993" w:type="dxa"/>
            <w:gridSpan w:val="15"/>
          </w:tcPr>
          <w:p w:rsidR="00C567F1" w:rsidRPr="00C567F1" w:rsidRDefault="00C567F1" w:rsidP="000350B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（若有面試，請註明面試方式、座位表、面試內容、題目、及服儀須知）</w:t>
            </w:r>
          </w:p>
          <w:p w:rsidR="00C567F1" w:rsidRDefault="00C567F1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597C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1" behindDoc="0" locked="0" layoutInCell="1" allowOverlap="1" wp14:anchorId="7C2D1CE9" wp14:editId="69BB2408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33020</wp:posOffset>
                      </wp:positionV>
                      <wp:extent cx="1143000" cy="361950"/>
                      <wp:effectExtent l="0" t="0" r="0" b="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597C" w:rsidRPr="0076597C" w:rsidRDefault="0076597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6597C">
                                    <w:rPr>
                                      <w:rFonts w:hint="eastAsia"/>
                                      <w:sz w:val="20"/>
                                    </w:rPr>
                                    <w:t>低頭的男教授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9" o:spid="_x0000_s1027" type="#_x0000_t202" style="position:absolute;left:0;text-align:left;margin-left:17.95pt;margin-top:2.6pt;width:90pt;height:28.5pt;z-index:2516664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" fillcolor="white [3201]" stroked="f" strokeweight=".5pt">
                      <v:textbox>
                        <w:txbxContent>
                          <w:p w:rsidR="0076597C" w:rsidRPr="0076597C" w:rsidRDefault="0076597C">
                            <w:pPr>
                              <w:rPr>
                                <w:sz w:val="20"/>
                              </w:rPr>
                            </w:pPr>
                            <w:r w:rsidRPr="0076597C">
                              <w:rPr>
                                <w:rFonts w:hint="eastAsia"/>
                                <w:sz w:val="20"/>
                              </w:rPr>
                              <w:t>低頭的男教授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271" behindDoc="0" locked="0" layoutInCell="1" allowOverlap="1" wp14:anchorId="0BD2121D" wp14:editId="150D98DC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45720</wp:posOffset>
                      </wp:positionV>
                      <wp:extent cx="1152525" cy="361950"/>
                      <wp:effectExtent l="0" t="0" r="9525" b="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597C" w:rsidRPr="0076597C" w:rsidRDefault="0076597C" w:rsidP="0076597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6597C">
                                    <w:rPr>
                                      <w:rFonts w:hint="eastAsia"/>
                                      <w:sz w:val="20"/>
                                    </w:rPr>
                                    <w:t>有點帥的男教授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11" o:spid="_x0000_s1028" type="#_x0000_t202" style="position:absolute;left:0;text-align:left;margin-left:192.7pt;margin-top:3.6pt;width:90.75pt;height:28.5pt;z-index:251670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" fillcolor="white [3201]" stroked="f" strokeweight=".5pt">
                      <v:textbox>
                        <w:txbxContent>
                          <w:p w:rsidR="0076597C" w:rsidRPr="0076597C" w:rsidRDefault="0076597C" w:rsidP="0076597C">
                            <w:pPr>
                              <w:rPr>
                                <w:sz w:val="20"/>
                              </w:rPr>
                            </w:pPr>
                            <w:r w:rsidRPr="0076597C">
                              <w:rPr>
                                <w:rFonts w:hint="eastAsia"/>
                                <w:sz w:val="20"/>
                              </w:rPr>
                              <w:t>有點帥的男教授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1" behindDoc="0" locked="0" layoutInCell="1" allowOverlap="1" wp14:anchorId="01A2F700" wp14:editId="63EA75AB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22225</wp:posOffset>
                      </wp:positionV>
                      <wp:extent cx="1238250" cy="361950"/>
                      <wp:effectExtent l="0" t="0" r="0" b="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597C" w:rsidRPr="0076597C" w:rsidRDefault="0076597C" w:rsidP="0076597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6597C">
                                    <w:rPr>
                                      <w:rFonts w:hint="eastAsia"/>
                                      <w:sz w:val="20"/>
                                    </w:rPr>
                                    <w:t>可怕的</w:t>
                                  </w:r>
                                  <w:r w:rsidRPr="0076597C"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76597C">
                                    <w:rPr>
                                      <w:rFonts w:hint="eastAsia"/>
                                      <w:sz w:val="20"/>
                                    </w:rPr>
                                    <w:t>老</w:t>
                                  </w:r>
                                  <w:r w:rsidRPr="0076597C"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  <w:r w:rsidRPr="0076597C">
                                    <w:rPr>
                                      <w:rFonts w:hint="eastAsia"/>
                                      <w:sz w:val="20"/>
                                    </w:rPr>
                                    <w:t>女教授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10" o:spid="_x0000_s1029" type="#_x0000_t202" style="position:absolute;left:0;text-align:left;margin-left:99.7pt;margin-top:1.75pt;width:97.5pt;height:28.5pt;z-index:2516689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" fillcolor="white [3201]" stroked="f" strokeweight=".5pt">
                      <v:textbox>
                        <w:txbxContent>
                          <w:p w:rsidR="0076597C" w:rsidRPr="0076597C" w:rsidRDefault="0076597C" w:rsidP="0076597C">
                            <w:pPr>
                              <w:rPr>
                                <w:sz w:val="20"/>
                              </w:rPr>
                            </w:pPr>
                            <w:r w:rsidRPr="0076597C">
                              <w:rPr>
                                <w:rFonts w:hint="eastAsia"/>
                                <w:sz w:val="20"/>
                              </w:rPr>
                              <w:t>可怕的</w:t>
                            </w:r>
                            <w:r w:rsidRPr="0076597C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76597C">
                              <w:rPr>
                                <w:rFonts w:hint="eastAsia"/>
                                <w:sz w:val="20"/>
                              </w:rPr>
                              <w:t>老</w:t>
                            </w:r>
                            <w:r w:rsidRPr="0076597C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 w:rsidRPr="0076597C">
                              <w:rPr>
                                <w:rFonts w:hint="eastAsia"/>
                                <w:sz w:val="20"/>
                              </w:rPr>
                              <w:t>女教授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597C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E238BF7" wp14:editId="44BD5A19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106680</wp:posOffset>
                      </wp:positionV>
                      <wp:extent cx="2790825" cy="1285875"/>
                      <wp:effectExtent l="76200" t="38100" r="85725" b="104775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0825" cy="1285875"/>
                                <a:chOff x="0" y="0"/>
                                <a:chExt cx="2790825" cy="1285875"/>
                              </a:xfrm>
                            </wpg:grpSpPr>
                            <wps:wsp>
                              <wps:cNvPr id="8" name="橢圓 8"/>
                              <wps:cNvSpPr/>
                              <wps:spPr>
                                <a:xfrm>
                                  <a:off x="1971675" y="19050"/>
                                  <a:ext cx="723900" cy="4191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597C" w:rsidRDefault="0076597C" w:rsidP="0076597C">
                                    <w:r>
                                      <w:rPr>
                                        <w:rFonts w:hint="eastAsia"/>
                                      </w:rPr>
                                      <w:t>教授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橢圓 4"/>
                              <wps:cNvSpPr/>
                              <wps:spPr>
                                <a:xfrm>
                                  <a:off x="1047750" y="9525"/>
                                  <a:ext cx="723900" cy="4191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597C" w:rsidRDefault="0076597C" w:rsidP="0076597C">
                                    <w:r>
                                      <w:rPr>
                                        <w:rFonts w:hint="eastAsia"/>
                                      </w:rPr>
                                      <w:t>教授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橢圓 5"/>
                              <wps:cNvSpPr/>
                              <wps:spPr>
                                <a:xfrm>
                                  <a:off x="152400" y="0"/>
                                  <a:ext cx="723900" cy="4191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597C" w:rsidRDefault="0076597C" w:rsidP="0076597C">
                                    <w:r>
                                      <w:rPr>
                                        <w:rFonts w:hint="eastAsia"/>
                                      </w:rPr>
                                      <w:t>教授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矩形 6"/>
                              <wps:cNvSpPr/>
                              <wps:spPr>
                                <a:xfrm>
                                  <a:off x="0" y="533400"/>
                                  <a:ext cx="2790825" cy="2476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6597C" w:rsidRDefault="0076597C" w:rsidP="0076597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橢圓 22"/>
                              <wps:cNvSpPr/>
                              <wps:spPr>
                                <a:xfrm>
                                  <a:off x="1066800" y="876300"/>
                                  <a:ext cx="590550" cy="40957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597C" w:rsidRDefault="0076597C" w:rsidP="0076597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7" o:spid="_x0000_s1030" style="position:absolute;left:0;text-align:left;margin-left:35.2pt;margin-top:8.4pt;width:219.75pt;height:101.25pt;z-index:251671552;mso-height-relative:margin" coordsize="27908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">
                      <v:oval id="橢圓 8" o:spid="_x0000_s1031" style="position:absolute;left:19716;top:190;width:7239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g470A&#10;AADaAAAADwAAAGRycy9kb3ducmV2LnhtbERPTYvCMBC9C/6HMMJeRFNdEKlGEUVwERaseh+bsSk2&#10;k5JE7f77zWFhj4/3vVx3thEv8qF2rGAyzkAQl07XXCm4nPejOYgQkTU2jknBDwVYr/q9JebavflE&#10;ryJWIoVwyFGBibHNpQylIYth7FrixN2dtxgT9JXUHt8p3DZymmUzabHm1GCwpa2h8lE8rYLv0myu&#10;x/aGXzuvs/MRh/RJpNTHoNssQETq4r/4z33QCtLWdCXdALn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Oeg470AAADaAAAADwAAAAAAAAAAAAAAAACYAgAAZHJzL2Rvd25yZXYu&#10;eG1sUEsFBgAAAAAEAAQA9QAAAIIDAAAAAA==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  <v:textbox>
                          <w:txbxContent>
                            <w:p w:rsidR="0076597C" w:rsidRDefault="0076597C" w:rsidP="0076597C">
                              <w:r>
                                <w:rPr>
                                  <w:rFonts w:hint="eastAsia"/>
                                </w:rPr>
                                <w:t>教授</w:t>
                              </w:r>
                            </w:p>
                          </w:txbxContent>
                        </v:textbox>
                      </v:oval>
                      <v:oval id="橢圓 4" o:spid="_x0000_s1032" style="position:absolute;left:10477;top:95;width:7239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q5sIA&#10;AADaAAAADwAAAGRycy9kb3ducmV2LnhtbESPUWvCMBSF3wX/Q7iDvchMN0VGNZbiGEyEgVXfr821&#10;KWtuSpJp9++XwcDHwznnO5xVMdhOXMmH1rGC52kGgrh2uuVGwfHw/vQKIkRkjZ1jUvBDAYr1eLTC&#10;XLsb7+laxUYkCIccFZgY+1zKUBuyGKauJ07exXmLMUnfSO3xluC2ky9ZtpAWW04LBnvaGKq/qm+r&#10;4LM25WnXn3H75nV22OGEZkRKPT4M5RJEpCHew//tD61gDn9X0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qrmwgAAANoAAAAPAAAAAAAAAAAAAAAAAJgCAABkcnMvZG93&#10;bnJldi54bWxQSwUGAAAAAAQABAD1AAAAhwMAAAAA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  <v:textbox>
                          <w:txbxContent>
                            <w:p w:rsidR="0076597C" w:rsidRDefault="0076597C" w:rsidP="0076597C">
                              <w:r>
                                <w:rPr>
                                  <w:rFonts w:hint="eastAsia"/>
                                </w:rPr>
                                <w:t>教授</w:t>
                              </w:r>
                            </w:p>
                          </w:txbxContent>
                        </v:textbox>
                      </v:oval>
                      <v:oval id="橢圓 5" o:spid="_x0000_s1033" style="position:absolute;left:1524;width:7239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PfcIA&#10;AADaAAAADwAAAGRycy9kb3ducmV2LnhtbESPUWvCMBSF3wX/Q7iDvchMN1FGNZbiGEyEgVXfr821&#10;KWtuSpJp9++XwcDHwznnO5xVMdhOXMmH1rGC52kGgrh2uuVGwfHw/vQKIkRkjZ1jUvBDAYr1eLTC&#10;XLsb7+laxUYkCIccFZgY+1zKUBuyGKauJ07exXmLMUnfSO3xluC2ky9ZtpAWW04LBnvaGKq/qm+r&#10;4LM25WnXn3H75nV22OGEZkRKPT4M5RJEpCHew//tD61gDn9X0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5g99wgAAANoAAAAPAAAAAAAAAAAAAAAAAJgCAABkcnMvZG93&#10;bnJldi54bWxQSwUGAAAAAAQABAD1AAAAhwMAAAAA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  <v:textbox>
                          <w:txbxContent>
                            <w:p w:rsidR="0076597C" w:rsidRDefault="0076597C" w:rsidP="0076597C">
                              <w:r>
                                <w:rPr>
                                  <w:rFonts w:hint="eastAsia"/>
                                </w:rPr>
                                <w:t>教授</w:t>
                              </w:r>
                            </w:p>
                          </w:txbxContent>
                        </v:textbox>
                      </v:oval>
                      <v:rect id="矩形 6" o:spid="_x0000_s1034" style="position:absolute;top:5334;width:27908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+NcMA&#10;AADaAAAADwAAAGRycy9kb3ducmV2LnhtbESPQWvCQBSE74L/YXmF3nSTUmwasxEtyBZ6Mur9NftM&#10;QrNvQ3bV9N93C4Ueh5n5hik2k+3FjUbfOVaQLhMQxLUzHTcKTsf9IgPhA7LB3jEp+CYPm3I+KzA3&#10;7s4HulWhERHCPkcFbQhDLqWvW7Lol24gjt7FjRZDlGMjzYj3CLe9fEqSlbTYcVxocaC3luqv6moV&#10;6PQ5c9sPoxPzcnpNz4ed1p+TUo8P03YNItAU/sN/7XejYAW/V+IN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8+NcMAAADaAAAADwAAAAAAAAAAAAAAAACYAgAAZHJzL2Rv&#10;d25yZXYueG1sUEsFBgAAAAAEAAQA9QAAAIgDAAAAAA==&#10;" fillcolor="#4f81bd [3204]" strokecolor="white [3201]" strokeweight="3pt">
                        <v:shadow on="t" color="black" opacity="24903f" origin=",.5" offset="0,.55556mm"/>
                        <v:textbox>
                          <w:txbxContent>
                            <w:p w:rsidR="0076597C" w:rsidRDefault="0076597C" w:rsidP="0076597C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oval id="橢圓 22" o:spid="_x0000_s1035" style="position:absolute;left:10668;top:8763;width:5905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ra58IA&#10;AADbAAAADwAAAGRycy9kb3ducmV2LnhtbESPUWvCMBSF3wf7D+EOfBmaWkGkayoyGTgEQd3er81d&#10;U9bclCTT7t8bQfDxcM75DqdcDrYTZ/KhdaxgOslAENdOt9wo+Dp+jBcgQkTW2DkmBf8UYFk9P5VY&#10;aHfhPZ0PsREJwqFABSbGvpAy1IYshonriZP347zFmKRvpPZ4SXDbyTzL5tJiy2nBYE/vhurfw59V&#10;sKvN6nvbn/Bz7XV23OIrzYiUGr0MqzcQkYb4CN/bG60gz+H2Jf0AW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trnwgAAANsAAAAPAAAAAAAAAAAAAAAAAJgCAABkcnMvZG93&#10;bnJldi54bWxQSwUGAAAAAAQABAD1AAAAhwMAAAAA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  <v:textbox>
                          <w:txbxContent>
                            <w:p w:rsidR="0076597C" w:rsidRDefault="0076597C" w:rsidP="0076597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我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6597C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597C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597C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597C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597C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597C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597C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沒有自介，五分鐘面試，全都問自傳！</w:t>
            </w:r>
          </w:p>
          <w:p w:rsidR="0076597C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但我前面的人都有自介的說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(別懷疑，肯定是你被排擠了:p) </w:t>
            </w:r>
          </w:p>
          <w:p w:rsidR="0076597C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597C" w:rsidRPr="00F62781" w:rsidRDefault="0076597C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7F1" w:rsidRPr="00C567F1" w:rsidTr="00C567F1">
        <w:trPr>
          <w:cantSplit/>
          <w:trHeight w:val="300"/>
        </w:trPr>
        <w:tc>
          <w:tcPr>
            <w:tcW w:w="739" w:type="dxa"/>
            <w:vMerge/>
            <w:vAlign w:val="center"/>
          </w:tcPr>
          <w:p w:rsidR="00C567F1" w:rsidRPr="00C567F1" w:rsidRDefault="00C567F1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93" w:type="dxa"/>
            <w:gridSpan w:val="15"/>
          </w:tcPr>
          <w:p w:rsidR="00C567F1" w:rsidRPr="00C567F1" w:rsidRDefault="00C567F1" w:rsidP="00C567F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567F1">
              <w:rPr>
                <w:rFonts w:eastAsia="標楷體" w:hint="eastAsia"/>
                <w:b/>
              </w:rPr>
              <w:t>個人建議</w:t>
            </w:r>
          </w:p>
        </w:tc>
      </w:tr>
      <w:tr w:rsidR="00C567F1" w:rsidRPr="00C567F1" w:rsidTr="0076597C">
        <w:trPr>
          <w:cantSplit/>
          <w:trHeight w:val="242"/>
        </w:trPr>
        <w:tc>
          <w:tcPr>
            <w:tcW w:w="739" w:type="dxa"/>
            <w:vMerge/>
            <w:vAlign w:val="center"/>
          </w:tcPr>
          <w:p w:rsidR="00C567F1" w:rsidRPr="00C567F1" w:rsidRDefault="00C567F1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93" w:type="dxa"/>
            <w:gridSpan w:val="15"/>
          </w:tcPr>
          <w:p w:rsidR="00C567F1" w:rsidRPr="00F62781" w:rsidRDefault="00C567F1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994967" w:rsidRPr="00C567F1">
        <w:trPr>
          <w:cantSplit/>
          <w:trHeight w:val="4170"/>
        </w:trPr>
        <w:tc>
          <w:tcPr>
            <w:tcW w:w="739" w:type="dxa"/>
            <w:vAlign w:val="center"/>
          </w:tcPr>
          <w:p w:rsidR="00994967" w:rsidRPr="00C567F1" w:rsidRDefault="00B82438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四、筆</w:t>
            </w:r>
            <w:r w:rsidR="00994967" w:rsidRPr="00C567F1">
              <w:rPr>
                <w:rFonts w:eastAsia="標楷體" w:hint="eastAsia"/>
                <w:sz w:val="28"/>
              </w:rPr>
              <w:t>試</w:t>
            </w:r>
          </w:p>
        </w:tc>
        <w:tc>
          <w:tcPr>
            <w:tcW w:w="9993" w:type="dxa"/>
            <w:gridSpan w:val="15"/>
          </w:tcPr>
          <w:p w:rsidR="00B82438" w:rsidRPr="00C567F1" w:rsidRDefault="00B82438" w:rsidP="00B8243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（若有筆試，請註明試題、時間長度、回答技巧或注意事項）</w:t>
            </w:r>
          </w:p>
          <w:p w:rsidR="0076597C" w:rsidRDefault="0076597C" w:rsidP="000350B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職能概論，考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  <w:r>
              <w:rPr>
                <w:rFonts w:eastAsia="標楷體" w:hint="eastAsia"/>
                <w:sz w:val="28"/>
                <w:szCs w:val="28"/>
              </w:rPr>
              <w:t>分，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>
              <w:rPr>
                <w:rFonts w:eastAsia="標楷體" w:hint="eastAsia"/>
                <w:sz w:val="28"/>
                <w:szCs w:val="28"/>
              </w:rPr>
              <w:t>分後可提早交卷，以下是我記得的題目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全多重選擇題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76597C" w:rsidRDefault="0076597C" w:rsidP="000350B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職能治療服務哪些人？</w:t>
            </w:r>
          </w:p>
          <w:p w:rsidR="0076597C" w:rsidRDefault="0076597C" w:rsidP="000350B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職能師在哪裡工作？</w:t>
            </w:r>
          </w:p>
          <w:p w:rsidR="0076597C" w:rsidRDefault="0076597C" w:rsidP="000350B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畢業後考照可成為？</w:t>
            </w:r>
          </w:p>
          <w:p w:rsidR="0076597C" w:rsidRDefault="0076597C" w:rsidP="000350B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  <w:r>
              <w:rPr>
                <w:rFonts w:eastAsia="標楷體" w:hint="eastAsia"/>
                <w:sz w:val="28"/>
                <w:szCs w:val="28"/>
              </w:rPr>
              <w:t>物</w:t>
            </w:r>
            <w:r w:rsidR="00620004">
              <w:rPr>
                <w:rFonts w:eastAsia="標楷體" w:hint="eastAsia"/>
                <w:sz w:val="28"/>
                <w:szCs w:val="28"/>
              </w:rPr>
              <w:t>治</w:t>
            </w:r>
            <w:r w:rsidR="00620004">
              <w:rPr>
                <w:rFonts w:eastAsia="標楷體" w:hint="eastAsia"/>
                <w:sz w:val="28"/>
                <w:szCs w:val="28"/>
              </w:rPr>
              <w:t xml:space="preserve">V.S </w:t>
            </w:r>
            <w:r w:rsidR="00620004">
              <w:rPr>
                <w:rFonts w:eastAsia="標楷體" w:hint="eastAsia"/>
                <w:sz w:val="28"/>
                <w:szCs w:val="28"/>
              </w:rPr>
              <w:t>職治</w:t>
            </w:r>
          </w:p>
          <w:p w:rsidR="00620004" w:rsidRDefault="00620004" w:rsidP="000350B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  <w:szCs w:val="28"/>
              </w:rPr>
              <w:t>“輔具中心”是啥？</w:t>
            </w:r>
          </w:p>
          <w:p w:rsidR="00620004" w:rsidRDefault="00620004" w:rsidP="000350B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6.</w:t>
            </w:r>
            <w:r>
              <w:rPr>
                <w:rFonts w:eastAsia="標楷體" w:hint="eastAsia"/>
                <w:sz w:val="28"/>
                <w:szCs w:val="28"/>
              </w:rPr>
              <w:t>台大職治有哪些班？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學、碩、博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620004" w:rsidRDefault="00620004" w:rsidP="000350B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7.</w:t>
            </w:r>
            <w:r>
              <w:rPr>
                <w:rFonts w:eastAsia="標楷體" w:hint="eastAsia"/>
                <w:sz w:val="28"/>
                <w:szCs w:val="28"/>
              </w:rPr>
              <w:t>職治能做什麼？</w:t>
            </w:r>
          </w:p>
          <w:p w:rsidR="00620004" w:rsidRPr="0076597C" w:rsidRDefault="00620004" w:rsidP="000350B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其他忘了，都滿</w:t>
            </w:r>
            <w:r>
              <w:rPr>
                <w:rFonts w:eastAsia="標楷體" w:hint="eastAsia"/>
                <w:sz w:val="28"/>
                <w:szCs w:val="28"/>
              </w:rPr>
              <w:t>Easy</w:t>
            </w:r>
            <w:r>
              <w:rPr>
                <w:rFonts w:eastAsia="標楷體" w:hint="eastAsia"/>
                <w:sz w:val="28"/>
                <w:szCs w:val="28"/>
              </w:rPr>
              <w:t>的，大家都提早交卷</w:t>
            </w:r>
            <w:r>
              <w:rPr>
                <w:rFonts w:eastAsia="標楷體"/>
                <w:sz w:val="28"/>
                <w:szCs w:val="28"/>
              </w:rPr>
              <w:t>…</w:t>
            </w:r>
          </w:p>
        </w:tc>
      </w:tr>
      <w:tr w:rsidR="00994967" w:rsidRPr="00C567F1">
        <w:trPr>
          <w:cantSplit/>
          <w:trHeight w:val="4170"/>
        </w:trPr>
        <w:tc>
          <w:tcPr>
            <w:tcW w:w="739" w:type="dxa"/>
            <w:vAlign w:val="center"/>
          </w:tcPr>
          <w:p w:rsidR="00994967" w:rsidRPr="00C567F1" w:rsidRDefault="00994967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感想</w:t>
            </w:r>
          </w:p>
        </w:tc>
        <w:tc>
          <w:tcPr>
            <w:tcW w:w="9993" w:type="dxa"/>
            <w:gridSpan w:val="15"/>
          </w:tcPr>
          <w:p w:rsidR="00994967" w:rsidRPr="00C567F1" w:rsidRDefault="00CE20A7" w:rsidP="00592F01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  <w:b/>
              </w:rPr>
              <w:t>必寫！</w:t>
            </w:r>
            <w:r w:rsidR="00592F01" w:rsidRPr="00C567F1">
              <w:rPr>
                <w:rFonts w:eastAsia="標楷體" w:hint="eastAsia"/>
              </w:rPr>
              <w:t>（請學長姐分享一</w:t>
            </w:r>
            <w:r w:rsidR="00994967" w:rsidRPr="00C567F1">
              <w:rPr>
                <w:rFonts w:eastAsia="標楷體" w:hint="eastAsia"/>
              </w:rPr>
              <w:t>下寶貴的經驗之談吧！）</w:t>
            </w:r>
          </w:p>
          <w:p w:rsidR="00C567F1" w:rsidRPr="00FA01CC" w:rsidRDefault="00620004" w:rsidP="0006026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因為我個人經歷比較特殊，所以也不知道是不是大家都一樣，自傳和職能混著問，反正有興趣的人多參考維基上面的定義吧！</w:t>
            </w:r>
          </w:p>
        </w:tc>
      </w:tr>
      <w:tr w:rsidR="00994967" w:rsidRPr="00C567F1" w:rsidTr="003B6D40">
        <w:trPr>
          <w:cantSplit/>
          <w:trHeight w:val="3545"/>
        </w:trPr>
        <w:tc>
          <w:tcPr>
            <w:tcW w:w="739" w:type="dxa"/>
            <w:vAlign w:val="center"/>
          </w:tcPr>
          <w:p w:rsidR="00994967" w:rsidRPr="00C567F1" w:rsidRDefault="00994967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建議</w:t>
            </w:r>
          </w:p>
        </w:tc>
        <w:tc>
          <w:tcPr>
            <w:tcW w:w="9993" w:type="dxa"/>
            <w:gridSpan w:val="15"/>
          </w:tcPr>
          <w:p w:rsidR="00994967" w:rsidRPr="00C567F1" w:rsidRDefault="00CE20A7" w:rsidP="000350B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  <w:b/>
              </w:rPr>
              <w:t>必寫！</w:t>
            </w:r>
            <w:r w:rsidR="00592F01" w:rsidRPr="00C567F1">
              <w:rPr>
                <w:rFonts w:eastAsia="標楷體" w:hint="eastAsia"/>
              </w:rPr>
              <w:t>（給學弟</w:t>
            </w:r>
            <w:r w:rsidR="00575753" w:rsidRPr="00C567F1">
              <w:rPr>
                <w:rFonts w:eastAsia="標楷體" w:hint="eastAsia"/>
              </w:rPr>
              <w:t>妹們一些行前建議</w:t>
            </w:r>
            <w:r w:rsidR="00994967" w:rsidRPr="00C567F1">
              <w:rPr>
                <w:rFonts w:eastAsia="標楷體" w:hint="eastAsia"/>
              </w:rPr>
              <w:t>吧！）</w:t>
            </w:r>
          </w:p>
          <w:p w:rsidR="004A2ACE" w:rsidRDefault="00620004" w:rsidP="00F6278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公衛大樓還算方便啦！如果要趕場的可以先叫計程車，司機大多會等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尤其要跑高速公路的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620004" w:rsidRPr="00F62781" w:rsidRDefault="00620004" w:rsidP="00F6278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真的沒什麼好緊張的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而且都會公布口試的時間，不過還要注意前面有無人缺考就是</w:t>
            </w:r>
          </w:p>
        </w:tc>
      </w:tr>
      <w:tr w:rsidR="000A186C" w:rsidRPr="00C567F1" w:rsidTr="008A4596">
        <w:trPr>
          <w:cantSplit/>
          <w:trHeight w:val="2720"/>
        </w:trPr>
        <w:tc>
          <w:tcPr>
            <w:tcW w:w="739" w:type="dxa"/>
            <w:vAlign w:val="center"/>
          </w:tcPr>
          <w:p w:rsidR="000A186C" w:rsidRPr="00C567F1" w:rsidRDefault="000A186C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其他</w:t>
            </w:r>
          </w:p>
        </w:tc>
        <w:tc>
          <w:tcPr>
            <w:tcW w:w="9993" w:type="dxa"/>
            <w:gridSpan w:val="15"/>
          </w:tcPr>
          <w:p w:rsidR="000A186C" w:rsidRPr="00C567F1" w:rsidRDefault="000A186C" w:rsidP="000350B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（我有話要說～還有還有</w:t>
            </w:r>
            <w:r w:rsidRPr="00C567F1">
              <w:rPr>
                <w:rFonts w:eastAsia="標楷體"/>
              </w:rPr>
              <w:t>……</w:t>
            </w:r>
            <w:r w:rsidRPr="00C567F1">
              <w:rPr>
                <w:rFonts w:eastAsia="標楷體" w:hint="eastAsia"/>
              </w:rPr>
              <w:t>）</w:t>
            </w:r>
          </w:p>
          <w:p w:rsidR="004A2ACE" w:rsidRPr="004A2ACE" w:rsidRDefault="00620004" w:rsidP="004A2ACE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加油吧！</w:t>
            </w:r>
          </w:p>
        </w:tc>
      </w:tr>
    </w:tbl>
    <w:p w:rsidR="00994967" w:rsidRPr="00C567F1" w:rsidRDefault="00994967" w:rsidP="00B82438"/>
    <w:sectPr w:rsidR="00994967" w:rsidRPr="00C567F1" w:rsidSect="0099496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CF" w:rsidRDefault="006C49CF" w:rsidP="00206114">
      <w:r>
        <w:separator/>
      </w:r>
    </w:p>
  </w:endnote>
  <w:endnote w:type="continuationSeparator" w:id="0">
    <w:p w:rsidR="006C49CF" w:rsidRDefault="006C49CF" w:rsidP="0020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流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CF" w:rsidRDefault="006C49CF" w:rsidP="00206114">
      <w:r>
        <w:separator/>
      </w:r>
    </w:p>
  </w:footnote>
  <w:footnote w:type="continuationSeparator" w:id="0">
    <w:p w:rsidR="006C49CF" w:rsidRDefault="006C49CF" w:rsidP="0020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27A"/>
    <w:multiLevelType w:val="hybridMultilevel"/>
    <w:tmpl w:val="BAD88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3C1C07"/>
    <w:multiLevelType w:val="hybridMultilevel"/>
    <w:tmpl w:val="F844CD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956307"/>
    <w:multiLevelType w:val="hybridMultilevel"/>
    <w:tmpl w:val="B8BA4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B558E1"/>
    <w:multiLevelType w:val="hybridMultilevel"/>
    <w:tmpl w:val="FF98F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1E71F1"/>
    <w:multiLevelType w:val="hybridMultilevel"/>
    <w:tmpl w:val="FE6AEE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B45C86"/>
    <w:multiLevelType w:val="hybridMultilevel"/>
    <w:tmpl w:val="70329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DE3AC3"/>
    <w:multiLevelType w:val="hybridMultilevel"/>
    <w:tmpl w:val="2A8CB4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772DD4"/>
    <w:multiLevelType w:val="hybridMultilevel"/>
    <w:tmpl w:val="CFF4455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A013DE5"/>
    <w:multiLevelType w:val="hybridMultilevel"/>
    <w:tmpl w:val="6CA8D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F"/>
    <w:rsid w:val="000072C0"/>
    <w:rsid w:val="000350B6"/>
    <w:rsid w:val="000355F0"/>
    <w:rsid w:val="00040878"/>
    <w:rsid w:val="00060268"/>
    <w:rsid w:val="000663B9"/>
    <w:rsid w:val="000819B0"/>
    <w:rsid w:val="0008276A"/>
    <w:rsid w:val="000A186C"/>
    <w:rsid w:val="001165CD"/>
    <w:rsid w:val="00126761"/>
    <w:rsid w:val="001425C3"/>
    <w:rsid w:val="00193A05"/>
    <w:rsid w:val="00196952"/>
    <w:rsid w:val="001B58A8"/>
    <w:rsid w:val="001E67D0"/>
    <w:rsid w:val="00206114"/>
    <w:rsid w:val="00230343"/>
    <w:rsid w:val="00260FA9"/>
    <w:rsid w:val="00293548"/>
    <w:rsid w:val="002A0B61"/>
    <w:rsid w:val="002E7E7D"/>
    <w:rsid w:val="002F3106"/>
    <w:rsid w:val="00303E62"/>
    <w:rsid w:val="00305939"/>
    <w:rsid w:val="003114B0"/>
    <w:rsid w:val="003344E1"/>
    <w:rsid w:val="003549B9"/>
    <w:rsid w:val="0037356E"/>
    <w:rsid w:val="00392856"/>
    <w:rsid w:val="003A2024"/>
    <w:rsid w:val="003B65A9"/>
    <w:rsid w:val="003B6D40"/>
    <w:rsid w:val="003E3684"/>
    <w:rsid w:val="003E665E"/>
    <w:rsid w:val="003F50B3"/>
    <w:rsid w:val="004853C2"/>
    <w:rsid w:val="0048650D"/>
    <w:rsid w:val="00495030"/>
    <w:rsid w:val="004A2ACE"/>
    <w:rsid w:val="004B1789"/>
    <w:rsid w:val="004C0EF9"/>
    <w:rsid w:val="004D204D"/>
    <w:rsid w:val="004F67C2"/>
    <w:rsid w:val="00512CCB"/>
    <w:rsid w:val="0051393F"/>
    <w:rsid w:val="0053159A"/>
    <w:rsid w:val="00560B38"/>
    <w:rsid w:val="00564594"/>
    <w:rsid w:val="00575753"/>
    <w:rsid w:val="005760CC"/>
    <w:rsid w:val="00592969"/>
    <w:rsid w:val="00592F01"/>
    <w:rsid w:val="00595C1D"/>
    <w:rsid w:val="005E47B1"/>
    <w:rsid w:val="005F77F5"/>
    <w:rsid w:val="006047BC"/>
    <w:rsid w:val="00620004"/>
    <w:rsid w:val="00627353"/>
    <w:rsid w:val="0065525A"/>
    <w:rsid w:val="00662840"/>
    <w:rsid w:val="00693C25"/>
    <w:rsid w:val="006C02C8"/>
    <w:rsid w:val="006C3473"/>
    <w:rsid w:val="006C49CF"/>
    <w:rsid w:val="006D1261"/>
    <w:rsid w:val="006E1344"/>
    <w:rsid w:val="007117B6"/>
    <w:rsid w:val="007219B3"/>
    <w:rsid w:val="00756196"/>
    <w:rsid w:val="0076597C"/>
    <w:rsid w:val="00874A00"/>
    <w:rsid w:val="00885D11"/>
    <w:rsid w:val="008A4596"/>
    <w:rsid w:val="008C07C9"/>
    <w:rsid w:val="00914060"/>
    <w:rsid w:val="009217DD"/>
    <w:rsid w:val="00990B50"/>
    <w:rsid w:val="00994967"/>
    <w:rsid w:val="009B5966"/>
    <w:rsid w:val="009D2C71"/>
    <w:rsid w:val="009D34DE"/>
    <w:rsid w:val="00A03115"/>
    <w:rsid w:val="00A06F8E"/>
    <w:rsid w:val="00AA1D26"/>
    <w:rsid w:val="00AA2417"/>
    <w:rsid w:val="00AA6C64"/>
    <w:rsid w:val="00AF7B05"/>
    <w:rsid w:val="00B55858"/>
    <w:rsid w:val="00B82438"/>
    <w:rsid w:val="00BA641D"/>
    <w:rsid w:val="00BB3AF9"/>
    <w:rsid w:val="00BB6D44"/>
    <w:rsid w:val="00BC365A"/>
    <w:rsid w:val="00BD1963"/>
    <w:rsid w:val="00BE278D"/>
    <w:rsid w:val="00C11A48"/>
    <w:rsid w:val="00C33747"/>
    <w:rsid w:val="00C567F1"/>
    <w:rsid w:val="00C634EF"/>
    <w:rsid w:val="00C673E1"/>
    <w:rsid w:val="00CE20A7"/>
    <w:rsid w:val="00CF484F"/>
    <w:rsid w:val="00D7478A"/>
    <w:rsid w:val="00D8590B"/>
    <w:rsid w:val="00DB2B95"/>
    <w:rsid w:val="00DD02C8"/>
    <w:rsid w:val="00DD6D74"/>
    <w:rsid w:val="00DF3B80"/>
    <w:rsid w:val="00E0424A"/>
    <w:rsid w:val="00E112C6"/>
    <w:rsid w:val="00EA21E2"/>
    <w:rsid w:val="00EA66C4"/>
    <w:rsid w:val="00EC1CEE"/>
    <w:rsid w:val="00EE0AD6"/>
    <w:rsid w:val="00F02B07"/>
    <w:rsid w:val="00F17EF6"/>
    <w:rsid w:val="00F511EF"/>
    <w:rsid w:val="00F62781"/>
    <w:rsid w:val="00F63FAB"/>
    <w:rsid w:val="00F66887"/>
    <w:rsid w:val="00F67BE1"/>
    <w:rsid w:val="00FA01CC"/>
    <w:rsid w:val="00FC62E0"/>
    <w:rsid w:val="00FD1280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4967"/>
    <w:pPr>
      <w:ind w:firstLineChars="200" w:firstLine="480"/>
    </w:pPr>
    <w:rPr>
      <w:rFonts w:eastAsia="華康流隸體W5(P)"/>
    </w:rPr>
  </w:style>
  <w:style w:type="paragraph" w:styleId="a4">
    <w:name w:val="header"/>
    <w:basedOn w:val="a"/>
    <w:link w:val="a5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114"/>
    <w:rPr>
      <w:kern w:val="2"/>
    </w:rPr>
  </w:style>
  <w:style w:type="paragraph" w:styleId="a6">
    <w:name w:val="footer"/>
    <w:basedOn w:val="a"/>
    <w:link w:val="a7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6114"/>
    <w:rPr>
      <w:kern w:val="2"/>
    </w:rPr>
  </w:style>
  <w:style w:type="paragraph" w:styleId="a8">
    <w:name w:val="List Paragraph"/>
    <w:basedOn w:val="a"/>
    <w:uiPriority w:val="34"/>
    <w:qFormat/>
    <w:rsid w:val="002935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4967"/>
    <w:pPr>
      <w:ind w:firstLineChars="200" w:firstLine="480"/>
    </w:pPr>
    <w:rPr>
      <w:rFonts w:eastAsia="華康流隸體W5(P)"/>
    </w:rPr>
  </w:style>
  <w:style w:type="paragraph" w:styleId="a4">
    <w:name w:val="header"/>
    <w:basedOn w:val="a"/>
    <w:link w:val="a5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114"/>
    <w:rPr>
      <w:kern w:val="2"/>
    </w:rPr>
  </w:style>
  <w:style w:type="paragraph" w:styleId="a6">
    <w:name w:val="footer"/>
    <w:basedOn w:val="a"/>
    <w:link w:val="a7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6114"/>
    <w:rPr>
      <w:kern w:val="2"/>
    </w:rPr>
  </w:style>
  <w:style w:type="paragraph" w:styleId="a8">
    <w:name w:val="List Paragraph"/>
    <w:basedOn w:val="a"/>
    <w:uiPriority w:val="34"/>
    <w:qFormat/>
    <w:rsid w:val="00293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633;&#23529;&#24515;&#24471;&#20998;&#20139;\&#29956;&#36984;&#20837;&#23416;&#24515;&#24471;&#20998;&#20139;&#34920;(&#31354;&#30333;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17DB-A3F2-4757-B480-6EDFA40B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甄選入學心得分享表(空白)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>CMT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甄選入學心得分享</dc:title>
  <dc:creator>user</dc:creator>
  <cp:lastModifiedBy>ip46</cp:lastModifiedBy>
  <cp:revision>2</cp:revision>
  <cp:lastPrinted>2013-03-12T00:03:00Z</cp:lastPrinted>
  <dcterms:created xsi:type="dcterms:W3CDTF">2020-02-25T23:06:00Z</dcterms:created>
  <dcterms:modified xsi:type="dcterms:W3CDTF">2020-02-25T23:06:00Z</dcterms:modified>
</cp:coreProperties>
</file>