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67" w:rsidRPr="00C567F1" w:rsidRDefault="00994967" w:rsidP="00592F01">
      <w:pPr>
        <w:adjustRightInd w:val="0"/>
        <w:snapToGrid w:val="0"/>
        <w:jc w:val="center"/>
        <w:rPr>
          <w:rFonts w:ascii="標楷體" w:eastAsia="標楷體" w:hAnsi="標楷體"/>
          <w:sz w:val="44"/>
        </w:rPr>
      </w:pPr>
      <w:r w:rsidRPr="00C567F1">
        <w:rPr>
          <w:rFonts w:ascii="標楷體" w:eastAsia="標楷體" w:hAnsi="標楷體" w:hint="eastAsia"/>
          <w:sz w:val="44"/>
        </w:rPr>
        <w:t>甄選入學心得分享</w:t>
      </w:r>
    </w:p>
    <w:p w:rsidR="00592F01" w:rsidRPr="00C567F1" w:rsidRDefault="00994967" w:rsidP="000A186C">
      <w:pPr>
        <w:pStyle w:val="a3"/>
        <w:adjustRightInd w:val="0"/>
        <w:snapToGrid w:val="0"/>
        <w:spacing w:afterLines="50" w:after="180" w:line="400" w:lineRule="exact"/>
        <w:ind w:firstLine="560"/>
        <w:rPr>
          <w:rFonts w:ascii="標楷體" w:eastAsia="標楷體" w:hAnsi="標楷體"/>
          <w:sz w:val="28"/>
          <w:szCs w:val="28"/>
        </w:rPr>
      </w:pPr>
      <w:r w:rsidRPr="00C567F1">
        <w:rPr>
          <w:rFonts w:ascii="標楷體" w:eastAsia="標楷體" w:hAnsi="標楷體" w:hint="eastAsia"/>
          <w:sz w:val="28"/>
          <w:szCs w:val="28"/>
        </w:rPr>
        <w:t>經驗傳承一直是我們興華中學所秉持的教育理念，您參加甄選入學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（包括學校推薦與申請入學）</w:t>
      </w:r>
      <w:r w:rsidRPr="00C567F1">
        <w:rPr>
          <w:rFonts w:ascii="標楷體" w:eastAsia="標楷體" w:hAnsi="標楷體" w:hint="eastAsia"/>
          <w:sz w:val="28"/>
          <w:szCs w:val="28"/>
        </w:rPr>
        <w:t>的寶貴經驗，必成為學弟</w:t>
      </w:r>
      <w:r w:rsidR="00C673E1" w:rsidRPr="00C567F1">
        <w:rPr>
          <w:rFonts w:ascii="標楷體" w:eastAsia="標楷體" w:hAnsi="標楷體" w:hint="eastAsia"/>
          <w:sz w:val="28"/>
          <w:szCs w:val="28"/>
        </w:rPr>
        <w:t>妹們在未來升學</w:t>
      </w:r>
      <w:r w:rsidR="00592F01" w:rsidRPr="00C567F1">
        <w:rPr>
          <w:rFonts w:ascii="標楷體" w:eastAsia="標楷體" w:hAnsi="標楷體" w:hint="eastAsia"/>
          <w:sz w:val="28"/>
          <w:szCs w:val="28"/>
        </w:rPr>
        <w:t>的豐富資源，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希望</w:t>
      </w:r>
      <w:r w:rsidRPr="00C567F1">
        <w:rPr>
          <w:rFonts w:ascii="標楷體" w:eastAsia="標楷體" w:hAnsi="標楷體" w:hint="eastAsia"/>
          <w:sz w:val="28"/>
          <w:szCs w:val="28"/>
        </w:rPr>
        <w:t>您</w:t>
      </w:r>
      <w:r w:rsidR="00CE20A7" w:rsidRPr="00C567F1">
        <w:rPr>
          <w:rFonts w:ascii="標楷體" w:eastAsia="標楷體" w:hAnsi="標楷體" w:hint="eastAsia"/>
          <w:sz w:val="28"/>
          <w:szCs w:val="28"/>
        </w:rPr>
        <w:t>能</w:t>
      </w:r>
      <w:r w:rsidRPr="00C567F1">
        <w:rPr>
          <w:rFonts w:ascii="標楷體" w:eastAsia="標楷體" w:hAnsi="標楷體" w:hint="eastAsia"/>
          <w:sz w:val="28"/>
          <w:szCs w:val="28"/>
        </w:rPr>
        <w:t>細心填寫表格內容，感謝您！並祝您金榜題名！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727"/>
        <w:gridCol w:w="856"/>
        <w:gridCol w:w="712"/>
        <w:gridCol w:w="766"/>
        <w:gridCol w:w="1356"/>
        <w:gridCol w:w="885"/>
        <w:gridCol w:w="779"/>
        <w:gridCol w:w="779"/>
        <w:gridCol w:w="346"/>
        <w:gridCol w:w="433"/>
        <w:gridCol w:w="832"/>
        <w:gridCol w:w="360"/>
        <w:gridCol w:w="366"/>
        <w:gridCol w:w="790"/>
        <w:gridCol w:w="6"/>
      </w:tblGrid>
      <w:tr w:rsidR="00C673E1" w:rsidRPr="00C567F1">
        <w:trPr>
          <w:gridAfter w:val="1"/>
          <w:wAfter w:w="6" w:type="dxa"/>
          <w:trHeight w:val="540"/>
        </w:trPr>
        <w:tc>
          <w:tcPr>
            <w:tcW w:w="739" w:type="dxa"/>
            <w:vMerge w:val="restart"/>
            <w:vAlign w:val="center"/>
          </w:tcPr>
          <w:p w:rsidR="00994967" w:rsidRPr="00C567F1" w:rsidRDefault="00994967" w:rsidP="005757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583" w:type="dxa"/>
            <w:gridSpan w:val="2"/>
            <w:vMerge w:val="restart"/>
            <w:vAlign w:val="center"/>
          </w:tcPr>
          <w:p w:rsidR="004D204D" w:rsidRPr="00C567F1" w:rsidRDefault="00CF484F" w:rsidP="00060268">
            <w:pPr>
              <w:adjustRightInd w:val="0"/>
              <w:snapToGrid w:val="0"/>
              <w:ind w:firstLineChars="57" w:firstLine="1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高三</w:t>
            </w:r>
            <w:r w:rsidR="00A30BFF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712" w:type="dxa"/>
            <w:vMerge w:val="restart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:rsidR="00994967" w:rsidRPr="00C567F1" w:rsidRDefault="00A30BFF" w:rsidP="005760C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</w:t>
            </w:r>
            <w:r w:rsidR="00CE457D">
              <w:rPr>
                <w:rFonts w:eastAsia="標楷體" w:hint="eastAsia"/>
                <w:sz w:val="28"/>
                <w:szCs w:val="28"/>
              </w:rPr>
              <w:t>雨耆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學測</w:t>
            </w:r>
          </w:p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級分</w:t>
            </w:r>
          </w:p>
        </w:tc>
        <w:tc>
          <w:tcPr>
            <w:tcW w:w="779" w:type="dxa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國</w:t>
            </w:r>
          </w:p>
        </w:tc>
        <w:tc>
          <w:tcPr>
            <w:tcW w:w="779" w:type="dxa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英</w:t>
            </w:r>
          </w:p>
        </w:tc>
        <w:tc>
          <w:tcPr>
            <w:tcW w:w="779" w:type="dxa"/>
            <w:gridSpan w:val="2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數</w:t>
            </w:r>
          </w:p>
        </w:tc>
        <w:tc>
          <w:tcPr>
            <w:tcW w:w="832" w:type="dxa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社</w:t>
            </w:r>
          </w:p>
        </w:tc>
        <w:tc>
          <w:tcPr>
            <w:tcW w:w="726" w:type="dxa"/>
            <w:gridSpan w:val="2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自</w:t>
            </w:r>
          </w:p>
        </w:tc>
        <w:tc>
          <w:tcPr>
            <w:tcW w:w="790" w:type="dxa"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總</w:t>
            </w:r>
          </w:p>
        </w:tc>
      </w:tr>
      <w:tr w:rsidR="00C673E1" w:rsidRPr="00C567F1">
        <w:trPr>
          <w:gridAfter w:val="1"/>
          <w:wAfter w:w="6" w:type="dxa"/>
          <w:trHeight w:val="540"/>
        </w:trPr>
        <w:tc>
          <w:tcPr>
            <w:tcW w:w="739" w:type="dxa"/>
            <w:vMerge/>
            <w:vAlign w:val="center"/>
          </w:tcPr>
          <w:p w:rsidR="00994967" w:rsidRPr="00C567F1" w:rsidRDefault="00994967" w:rsidP="0057575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2" w:type="dxa"/>
            <w:vMerge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2" w:type="dxa"/>
            <w:gridSpan w:val="2"/>
            <w:vMerge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5" w:type="dxa"/>
            <w:vMerge/>
            <w:vAlign w:val="center"/>
          </w:tcPr>
          <w:p w:rsidR="00994967" w:rsidRPr="00C567F1" w:rsidRDefault="00994967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994967" w:rsidRPr="00C567F1" w:rsidRDefault="00A30BFF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779" w:type="dxa"/>
            <w:vAlign w:val="center"/>
          </w:tcPr>
          <w:p w:rsidR="00994967" w:rsidRPr="00C567F1" w:rsidRDefault="00A30BFF" w:rsidP="0006026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779" w:type="dxa"/>
            <w:gridSpan w:val="2"/>
            <w:vAlign w:val="center"/>
          </w:tcPr>
          <w:p w:rsidR="00994967" w:rsidRPr="00C567F1" w:rsidRDefault="00A30BFF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832" w:type="dxa"/>
            <w:vAlign w:val="center"/>
          </w:tcPr>
          <w:p w:rsidR="00994967" w:rsidRPr="00C567F1" w:rsidRDefault="00A30BFF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726" w:type="dxa"/>
            <w:gridSpan w:val="2"/>
            <w:vAlign w:val="center"/>
          </w:tcPr>
          <w:p w:rsidR="00994967" w:rsidRPr="00C567F1" w:rsidRDefault="00A30BFF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790" w:type="dxa"/>
            <w:vAlign w:val="center"/>
          </w:tcPr>
          <w:p w:rsidR="00994967" w:rsidRPr="00C567F1" w:rsidRDefault="00A30BFF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70</w:t>
            </w:r>
          </w:p>
        </w:tc>
      </w:tr>
      <w:tr w:rsidR="000A186C" w:rsidRPr="00C567F1">
        <w:trPr>
          <w:gridAfter w:val="1"/>
          <w:wAfter w:w="6" w:type="dxa"/>
          <w:trHeight w:val="737"/>
        </w:trPr>
        <w:tc>
          <w:tcPr>
            <w:tcW w:w="1466" w:type="dxa"/>
            <w:gridSpan w:val="2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甄選方式</w:t>
            </w:r>
          </w:p>
        </w:tc>
        <w:tc>
          <w:tcPr>
            <w:tcW w:w="3690" w:type="dxa"/>
            <w:gridSpan w:val="4"/>
            <w:vAlign w:val="center"/>
          </w:tcPr>
          <w:p w:rsidR="000A186C" w:rsidRPr="00C567F1" w:rsidRDefault="00BE278D" w:rsidP="00AA6C64">
            <w:pPr>
              <w:adjustRightInd w:val="0"/>
              <w:snapToGrid w:val="0"/>
              <w:ind w:leftChars="13" w:left="31"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□</w:t>
            </w:r>
            <w:r w:rsidR="00FC62E0" w:rsidRPr="00C567F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學校推薦</w:t>
            </w:r>
          </w:p>
          <w:p w:rsidR="000A186C" w:rsidRPr="00C567F1" w:rsidRDefault="00BE278D" w:rsidP="00AA6C64">
            <w:pPr>
              <w:adjustRightInd w:val="0"/>
              <w:snapToGrid w:val="0"/>
              <w:ind w:leftChars="13" w:left="31" w:firstLineChars="250" w:firstLine="700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="002A0B61" w:rsidRPr="00C567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0A186C" w:rsidRPr="00C567F1">
              <w:rPr>
                <w:rFonts w:ascii="標楷體" w:eastAsia="標楷體" w:hAnsi="標楷體" w:hint="eastAsia"/>
                <w:sz w:val="28"/>
                <w:szCs w:val="28"/>
              </w:rPr>
              <w:t>個人申請</w:t>
            </w:r>
          </w:p>
        </w:tc>
        <w:tc>
          <w:tcPr>
            <w:tcW w:w="1664" w:type="dxa"/>
            <w:gridSpan w:val="2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第一階段</w:t>
            </w:r>
          </w:p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錄取人數</w:t>
            </w:r>
          </w:p>
        </w:tc>
        <w:tc>
          <w:tcPr>
            <w:tcW w:w="1125" w:type="dxa"/>
            <w:gridSpan w:val="2"/>
            <w:vAlign w:val="center"/>
          </w:tcPr>
          <w:p w:rsidR="000A186C" w:rsidRPr="00C567F1" w:rsidRDefault="00CE457D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58</w:t>
            </w:r>
          </w:p>
        </w:tc>
        <w:tc>
          <w:tcPr>
            <w:tcW w:w="1625" w:type="dxa"/>
            <w:gridSpan w:val="3"/>
            <w:vAlign w:val="center"/>
          </w:tcPr>
          <w:p w:rsidR="000A186C" w:rsidRPr="00C567F1" w:rsidRDefault="000A186C" w:rsidP="00AA6C64">
            <w:pPr>
              <w:adjustRightInd w:val="0"/>
              <w:snapToGrid w:val="0"/>
              <w:ind w:leftChars="4" w:left="1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第二階段</w:t>
            </w:r>
          </w:p>
          <w:p w:rsidR="000A186C" w:rsidRPr="00C567F1" w:rsidRDefault="000A186C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錄取人數</w:t>
            </w:r>
          </w:p>
        </w:tc>
        <w:tc>
          <w:tcPr>
            <w:tcW w:w="1156" w:type="dxa"/>
            <w:gridSpan w:val="2"/>
            <w:vAlign w:val="center"/>
          </w:tcPr>
          <w:p w:rsidR="000A186C" w:rsidRPr="00C567F1" w:rsidRDefault="00CE457D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</w:t>
            </w:r>
          </w:p>
        </w:tc>
      </w:tr>
      <w:tr w:rsidR="00C673E1" w:rsidRPr="00C567F1">
        <w:trPr>
          <w:trHeight w:val="737"/>
        </w:trPr>
        <w:tc>
          <w:tcPr>
            <w:tcW w:w="1466" w:type="dxa"/>
            <w:gridSpan w:val="2"/>
            <w:vAlign w:val="center"/>
          </w:tcPr>
          <w:p w:rsidR="00C673E1" w:rsidRPr="00C567F1" w:rsidRDefault="00C673E1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甄選學校</w:t>
            </w:r>
          </w:p>
        </w:tc>
        <w:tc>
          <w:tcPr>
            <w:tcW w:w="2334" w:type="dxa"/>
            <w:gridSpan w:val="3"/>
            <w:vAlign w:val="center"/>
          </w:tcPr>
          <w:p w:rsidR="00C673E1" w:rsidRPr="00C567F1" w:rsidRDefault="00A30BFF" w:rsidP="004C0EF9">
            <w:pPr>
              <w:adjustRightInd w:val="0"/>
              <w:snapToGrid w:val="0"/>
              <w:ind w:rightChars="60" w:right="14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政治大學</w:t>
            </w:r>
          </w:p>
        </w:tc>
        <w:tc>
          <w:tcPr>
            <w:tcW w:w="1356" w:type="dxa"/>
            <w:vAlign w:val="center"/>
          </w:tcPr>
          <w:p w:rsidR="00C673E1" w:rsidRPr="00C567F1" w:rsidRDefault="00C673E1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甄選系別</w:t>
            </w:r>
          </w:p>
        </w:tc>
        <w:tc>
          <w:tcPr>
            <w:tcW w:w="5576" w:type="dxa"/>
            <w:gridSpan w:val="10"/>
            <w:vAlign w:val="center"/>
          </w:tcPr>
          <w:p w:rsidR="00C673E1" w:rsidRPr="00C567F1" w:rsidRDefault="00A30BFF" w:rsidP="00AA6C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資訊管理學系</w:t>
            </w:r>
          </w:p>
        </w:tc>
      </w:tr>
      <w:tr w:rsidR="00C673E1" w:rsidRPr="00C567F1">
        <w:trPr>
          <w:trHeight w:val="737"/>
        </w:trPr>
        <w:tc>
          <w:tcPr>
            <w:tcW w:w="1466" w:type="dxa"/>
            <w:gridSpan w:val="2"/>
            <w:vAlign w:val="center"/>
          </w:tcPr>
          <w:p w:rsidR="00C673E1" w:rsidRPr="00C567F1" w:rsidRDefault="00C673E1" w:rsidP="000A186C">
            <w:pPr>
              <w:adjustRightInd w:val="0"/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甄選項目</w:t>
            </w:r>
          </w:p>
        </w:tc>
        <w:tc>
          <w:tcPr>
            <w:tcW w:w="9266" w:type="dxa"/>
            <w:gridSpan w:val="14"/>
            <w:vAlign w:val="center"/>
          </w:tcPr>
          <w:p w:rsidR="00C673E1" w:rsidRPr="00C567F1" w:rsidRDefault="00C673E1" w:rsidP="00C673E1">
            <w:pPr>
              <w:adjustRightInd w:val="0"/>
              <w:snapToGrid w:val="0"/>
              <w:ind w:left="152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一、流程</w:t>
            </w:r>
            <w:r w:rsidRPr="00C567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二、備審資料</w:t>
            </w:r>
            <w:r w:rsidRPr="00C567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F67BE1" w:rsidRPr="00C567F1">
              <w:rPr>
                <w:rFonts w:eastAsia="標楷體" w:hint="eastAsia"/>
                <w:sz w:val="28"/>
                <w:szCs w:val="28"/>
              </w:rPr>
              <w:t>三、面</w:t>
            </w:r>
            <w:r w:rsidR="000A186C" w:rsidRPr="00C567F1">
              <w:rPr>
                <w:rFonts w:eastAsia="標楷體" w:hint="eastAsia"/>
                <w:sz w:val="28"/>
                <w:szCs w:val="28"/>
              </w:rPr>
              <w:t>試</w:t>
            </w:r>
            <w:r w:rsidRPr="00C567F1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="00F67BE1" w:rsidRPr="00C567F1">
              <w:rPr>
                <w:rFonts w:eastAsia="標楷體" w:hint="eastAsia"/>
                <w:sz w:val="28"/>
                <w:szCs w:val="28"/>
              </w:rPr>
              <w:t>四、筆</w:t>
            </w:r>
            <w:r w:rsidRPr="00C567F1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0A186C" w:rsidRPr="00C567F1" w:rsidTr="00293548">
        <w:trPr>
          <w:cantSplit/>
          <w:trHeight w:val="2174"/>
        </w:trPr>
        <w:tc>
          <w:tcPr>
            <w:tcW w:w="739" w:type="dxa"/>
            <w:vAlign w:val="center"/>
          </w:tcPr>
          <w:p w:rsidR="000A186C" w:rsidRPr="00C567F1" w:rsidRDefault="000A186C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一、流程</w:t>
            </w:r>
          </w:p>
        </w:tc>
        <w:tc>
          <w:tcPr>
            <w:tcW w:w="9993" w:type="dxa"/>
            <w:gridSpan w:val="15"/>
          </w:tcPr>
          <w:p w:rsidR="000A186C" w:rsidRPr="00C567F1" w:rsidRDefault="000A186C" w:rsidP="000A186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（請說明此校系第二階段指定項目內容及甄選總成績比重分配）</w:t>
            </w:r>
          </w:p>
          <w:p w:rsidR="00F21850" w:rsidRDefault="00A30BFF" w:rsidP="00F6278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學測成績</w:t>
            </w:r>
            <w:r>
              <w:rPr>
                <w:rFonts w:eastAsia="標楷體" w:hint="eastAsia"/>
                <w:sz w:val="28"/>
                <w:szCs w:val="28"/>
              </w:rPr>
              <w:t>40% (</w:t>
            </w:r>
            <w:r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x1</w:t>
            </w:r>
            <w:r>
              <w:rPr>
                <w:rFonts w:eastAsia="標楷體" w:hint="eastAsia"/>
                <w:sz w:val="28"/>
                <w:szCs w:val="28"/>
              </w:rPr>
              <w:t>、英</w:t>
            </w:r>
            <w:r>
              <w:rPr>
                <w:rFonts w:eastAsia="標楷體" w:hint="eastAsia"/>
                <w:sz w:val="28"/>
                <w:szCs w:val="28"/>
              </w:rPr>
              <w:t>x1.5</w:t>
            </w:r>
            <w:r>
              <w:rPr>
                <w:rFonts w:eastAsia="標楷體" w:hint="eastAsia"/>
                <w:sz w:val="28"/>
                <w:szCs w:val="28"/>
              </w:rPr>
              <w:t>、數</w:t>
            </w:r>
            <w:r>
              <w:rPr>
                <w:rFonts w:eastAsia="標楷體" w:hint="eastAsia"/>
                <w:sz w:val="28"/>
                <w:szCs w:val="28"/>
              </w:rPr>
              <w:t>x1.5</w:t>
            </w:r>
            <w:r>
              <w:rPr>
                <w:rFonts w:eastAsia="標楷體" w:hint="eastAsia"/>
                <w:sz w:val="28"/>
                <w:szCs w:val="28"/>
              </w:rPr>
              <w:t>、社</w:t>
            </w:r>
            <w:r>
              <w:rPr>
                <w:rFonts w:eastAsia="標楷體" w:hint="eastAsia"/>
                <w:sz w:val="28"/>
                <w:szCs w:val="28"/>
              </w:rPr>
              <w:t>x1</w:t>
            </w:r>
            <w:r>
              <w:rPr>
                <w:rFonts w:eastAsia="標楷體" w:hint="eastAsia"/>
                <w:sz w:val="28"/>
                <w:szCs w:val="28"/>
              </w:rPr>
              <w:t>、自</w:t>
            </w:r>
            <w:r>
              <w:rPr>
                <w:rFonts w:eastAsia="標楷體" w:hint="eastAsia"/>
                <w:sz w:val="28"/>
                <w:szCs w:val="28"/>
              </w:rPr>
              <w:t>x1)</w:t>
            </w:r>
          </w:p>
          <w:p w:rsidR="00A30BFF" w:rsidRDefault="00A30BFF" w:rsidP="00F6278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備審</w:t>
            </w:r>
            <w:r>
              <w:rPr>
                <w:rFonts w:eastAsia="標楷體" w:hint="eastAsia"/>
                <w:sz w:val="28"/>
                <w:szCs w:val="28"/>
              </w:rPr>
              <w:t>20%</w:t>
            </w:r>
          </w:p>
          <w:p w:rsidR="00A30BFF" w:rsidRPr="00C567F1" w:rsidRDefault="00A30BFF" w:rsidP="00F6278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面試</w:t>
            </w:r>
            <w:r>
              <w:rPr>
                <w:rFonts w:eastAsia="標楷體" w:hint="eastAsia"/>
                <w:sz w:val="28"/>
                <w:szCs w:val="28"/>
              </w:rPr>
              <w:t>40%</w:t>
            </w:r>
          </w:p>
        </w:tc>
      </w:tr>
      <w:tr w:rsidR="00994967" w:rsidRPr="00C567F1" w:rsidTr="00293548">
        <w:trPr>
          <w:cantSplit/>
          <w:trHeight w:val="2592"/>
        </w:trPr>
        <w:tc>
          <w:tcPr>
            <w:tcW w:w="739" w:type="dxa"/>
            <w:vAlign w:val="center"/>
          </w:tcPr>
          <w:p w:rsidR="0065525A" w:rsidRPr="00C567F1" w:rsidRDefault="0065525A" w:rsidP="0065525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二、備審</w:t>
            </w:r>
          </w:p>
          <w:p w:rsidR="00994967" w:rsidRPr="00C567F1" w:rsidRDefault="0065525A" w:rsidP="0065525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資料</w:t>
            </w:r>
          </w:p>
        </w:tc>
        <w:tc>
          <w:tcPr>
            <w:tcW w:w="9993" w:type="dxa"/>
            <w:gridSpan w:val="15"/>
          </w:tcPr>
          <w:p w:rsidR="0065525A" w:rsidRPr="00C567F1" w:rsidRDefault="0065525A" w:rsidP="0065525A">
            <w:pPr>
              <w:adjustRightInd w:val="0"/>
              <w:snapToGrid w:val="0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（若有備審資料，請說明備審資料準備與製作編輯的過程及注意事項）</w:t>
            </w:r>
          </w:p>
          <w:p w:rsidR="00293548" w:rsidRPr="00303E62" w:rsidRDefault="00A30BFF" w:rsidP="00303E6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備審只需要填個人資料表，但是自傳、讀書計畫等等都包含在資料表內，到頭來還是全部都要寫，所以</w:t>
            </w:r>
            <w:r>
              <w:rPr>
                <w:rFonts w:eastAsia="標楷體" w:hint="eastAsia"/>
                <w:sz w:val="28"/>
                <w:szCs w:val="28"/>
              </w:rPr>
              <w:t>...</w:t>
            </w:r>
            <w:r>
              <w:rPr>
                <w:rFonts w:eastAsia="標楷體" w:hint="eastAsia"/>
                <w:sz w:val="28"/>
                <w:szCs w:val="28"/>
              </w:rPr>
              <w:t>別想逃避！自傳、讀書計畫、生涯規劃至多各寫一頁，文思泉湧的人可要收斂一點；其他部分在規定的數量下，盡量放吧，只是要注意排版！自傳中盡可能提到申請動機！最後的親筆簽名比較麻煩，要先列印出來，簽完名後再掃描回去。</w:t>
            </w:r>
          </w:p>
        </w:tc>
      </w:tr>
      <w:tr w:rsidR="00C567F1" w:rsidRPr="00A30BFF" w:rsidTr="00C567F1">
        <w:trPr>
          <w:cantSplit/>
          <w:trHeight w:val="2205"/>
        </w:trPr>
        <w:tc>
          <w:tcPr>
            <w:tcW w:w="739" w:type="dxa"/>
            <w:vMerge w:val="restart"/>
            <w:vAlign w:val="center"/>
          </w:tcPr>
          <w:p w:rsidR="00C567F1" w:rsidRPr="00C567F1" w:rsidRDefault="00C567F1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三、面試</w:t>
            </w:r>
          </w:p>
        </w:tc>
        <w:tc>
          <w:tcPr>
            <w:tcW w:w="9993" w:type="dxa"/>
            <w:gridSpan w:val="15"/>
          </w:tcPr>
          <w:p w:rsidR="00C567F1" w:rsidRPr="00C567F1" w:rsidRDefault="00C567F1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（若有面試，請註明面試方式、座位表、面試內容、題目、及服儀須知）</w:t>
            </w:r>
          </w:p>
          <w:p w:rsidR="00A30BFF" w:rsidRDefault="00A30BFF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完後會先被帶到一間休息室，抽乒乓球決定讀哪一篇短文，每個人都不一樣，5分鐘讀完後就到外面等候面試，短文不需要背，別想著要背起來搞得自己壓力大！面試有4道題目，包括自我介紹30秒，要搶答，自我介紹也是！</w:t>
            </w:r>
          </w:p>
          <w:p w:rsidR="00E15916" w:rsidRDefault="00A30BFF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題是朗讀剛才讀的短文，再說出大意和對內容的看法，第三題則是考程式設計，教授會講解，所以是考理解能力和邏輯，只是我覺得沒那麼好懂，不會的話教授會引導！最後一題是圖表，教授要求不要計算，只要說出你的思考方式和方向！“服裝”寫在建議！！</w:t>
            </w:r>
          </w:p>
          <w:p w:rsidR="00E15916" w:rsidRDefault="00E15916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15916" w:rsidRDefault="00E15916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0BFF" w:rsidRDefault="00E15916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團體面試，時間20分鐘左右</w:t>
            </w:r>
          </w:p>
          <w:p w:rsidR="00E15916" w:rsidRDefault="00E15916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結束後要填問卷</w:t>
            </w:r>
          </w:p>
          <w:p w:rsidR="00A30BFF" w:rsidRDefault="00A30BFF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15916" w:rsidRDefault="00E15916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30BFF" w:rsidRPr="00A30BFF" w:rsidRDefault="00A30BFF" w:rsidP="00F627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7F1" w:rsidRPr="00C567F1" w:rsidTr="00C567F1">
        <w:trPr>
          <w:cantSplit/>
          <w:trHeight w:val="300"/>
        </w:trPr>
        <w:tc>
          <w:tcPr>
            <w:tcW w:w="739" w:type="dxa"/>
            <w:vMerge/>
            <w:vAlign w:val="center"/>
          </w:tcPr>
          <w:p w:rsidR="00C567F1" w:rsidRPr="00C567F1" w:rsidRDefault="00C567F1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93" w:type="dxa"/>
            <w:gridSpan w:val="15"/>
          </w:tcPr>
          <w:p w:rsidR="00C567F1" w:rsidRPr="00C567F1" w:rsidRDefault="00C567F1" w:rsidP="00C567F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567F1">
              <w:rPr>
                <w:rFonts w:eastAsia="標楷體" w:hint="eastAsia"/>
                <w:b/>
              </w:rPr>
              <w:t>個人建議</w:t>
            </w:r>
          </w:p>
        </w:tc>
      </w:tr>
      <w:tr w:rsidR="00C567F1" w:rsidRPr="00C567F1">
        <w:trPr>
          <w:cantSplit/>
          <w:trHeight w:val="2475"/>
        </w:trPr>
        <w:tc>
          <w:tcPr>
            <w:tcW w:w="739" w:type="dxa"/>
            <w:vMerge/>
            <w:vAlign w:val="center"/>
          </w:tcPr>
          <w:p w:rsidR="00C567F1" w:rsidRPr="00C567F1" w:rsidRDefault="00C567F1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93" w:type="dxa"/>
            <w:gridSpan w:val="15"/>
          </w:tcPr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B5FAA3E" wp14:editId="4012C47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105410</wp:posOffset>
                      </wp:positionV>
                      <wp:extent cx="2847975" cy="1638300"/>
                      <wp:effectExtent l="57150" t="38100" r="85725" b="95250"/>
                      <wp:wrapNone/>
                      <wp:docPr id="13" name="群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7975" cy="1638300"/>
                                <a:chOff x="0" y="0"/>
                                <a:chExt cx="2847975" cy="1638300"/>
                              </a:xfrm>
                            </wpg:grpSpPr>
                            <wpg:grpSp>
                              <wpg:cNvPr id="7" name="群組 7"/>
                              <wpg:cNvGrpSpPr/>
                              <wpg:grpSpPr>
                                <a:xfrm>
                                  <a:off x="447675" y="514350"/>
                                  <a:ext cx="2400300" cy="1123950"/>
                                  <a:chOff x="0" y="0"/>
                                  <a:chExt cx="2400300" cy="1123950"/>
                                </a:xfrm>
                              </wpg:grpSpPr>
                              <wps:wsp>
                                <wps:cNvPr id="6" name="流程圖: 延遲 6"/>
                                <wps:cNvSpPr/>
                                <wps:spPr>
                                  <a:xfrm rot="10800000">
                                    <a:off x="0" y="0"/>
                                    <a:ext cx="457200" cy="1123950"/>
                                  </a:xfrm>
                                  <a:prstGeom prst="flowChartDelay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457200" y="0"/>
                                    <a:ext cx="1943100" cy="2952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矩形 3"/>
                                <wps:cNvSpPr/>
                                <wps:spPr>
                                  <a:xfrm>
                                    <a:off x="457200" y="828675"/>
                                    <a:ext cx="1943100" cy="2952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" name="橢圓 8"/>
                              <wps:cNvSpPr/>
                              <wps:spPr>
                                <a:xfrm>
                                  <a:off x="819150" y="9525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橢圓 9"/>
                              <wps:cNvSpPr/>
                              <wps:spPr>
                                <a:xfrm>
                                  <a:off x="1323975" y="0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橢圓 10"/>
                              <wps:cNvSpPr/>
                              <wps:spPr>
                                <a:xfrm>
                                  <a:off x="1847850" y="0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橢圓 11"/>
                              <wps:cNvSpPr/>
                              <wps:spPr>
                                <a:xfrm>
                                  <a:off x="0" y="323850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橢圓 12"/>
                              <wps:cNvSpPr/>
                              <wps:spPr>
                                <a:xfrm>
                                  <a:off x="2362200" y="0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3" o:spid="_x0000_s1026" style="position:absolute;margin-left:8.95pt;margin-top:8.3pt;width:224.25pt;height:129pt;z-index:251673600" coordsize="28479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">
                      <v:group id="群組 7" o:spid="_x0000_s1027" style="position:absolute;left:4476;top:5143;width:24003;height:11240" coordsize="24003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流程圖: 延遲 6" o:spid="_x0000_s1028" type="#_x0000_t135" style="position:absolute;width:4572;height:1123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DxsMA&#10;AADaAAAADwAAAGRycy9kb3ducmV2LnhtbESPzWrDMBCE74G+g9hAbokcQ0xxooS20NJCemiSB1is&#10;re3aWqmW/NO3jwqBHIeZ+YbZHSbTioE6X1tWsF4lIIgLq2suFVzOr8tHED4ga2wtk4I/8nDYP8x2&#10;mGs78hcNp1CKCGGfo4IqBJdL6YuKDPqVdcTR+7adwRBlV0rd4RjhppVpkmTSYM1xoUJHLxUVzak3&#10;Cj4vb/2Pm6w9Phf9pumbj/Q3cUot5tPTFkSgKdzDt/a7VpDB/5V4A+T+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0DxsMAAADaAAAADwAAAAAAAAAAAAAAAACYAgAAZHJzL2Rv&#10;d25yZXYueG1sUEsFBgAAAAAEAAQA9QAAAIgDAAAAAA==&#10;" fillcolor="#4f81bd [3204]" strokecolor="white [3201]" strokeweight="3pt">
                          <v:shadow on="t" color="black" opacity="24903f" origin=",.5" offset="0,.55556mm"/>
                        </v:shape>
                        <v:rect id="矩形 2" o:spid="_x0000_s1029" style="position:absolute;left:4572;width:19431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4NsIA&#10;AADaAAAADwAAAGRycy9kb3ducmV2LnhtbESPQWvCQBSE7wX/w/IK3ppNRKqNrqIFidBTNN5fs88k&#10;NPs2ZLcm/nu3UPA4zMw3zHo7mlbcqHeNZQVJFIMgLq1uuFJQnA9vSxDOI2tsLZOCOznYbiYva0y1&#10;HTin28lXIkDYpaig9r5LpXRlTQZdZDvi4F1tb9AH2VdS9zgEuGnlLI7fpcGGw0KNHX3WVP6cfo2C&#10;LJkv7e5LZ7FeFB/JJd9n2feo1PR13K1AeBr9M/zfPmoFM/i7E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Dg2wgAAANoAAAAPAAAAAAAAAAAAAAAAAJgCAABkcnMvZG93&#10;bnJldi54bWxQSwUGAAAAAAQABAD1AAAAhwMAAAAA&#10;" fillcolor="#4f81bd [3204]" strokecolor="white [3201]" strokeweight="3pt">
                          <v:shadow on="t" color="black" opacity="24903f" origin=",.5" offset="0,.55556mm"/>
                        </v:rect>
                        <v:rect id="矩形 3" o:spid="_x0000_s1030" style="position:absolute;left:4572;top:8286;width:1943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drcEA&#10;AADaAAAADwAAAGRycy9kb3ducmV2LnhtbESPQYvCMBSE74L/ITxhb5pWl12tRlFhqbAnq96fzbMt&#10;Ni+lidr990YQ9jjMzDfMYtWZWtypdZVlBfEoAkGcW11xoeB4+BlOQTiPrLG2TAr+yMFq2e8tMNH2&#10;wXu6Z74QAcIuQQWl900ipctLMuhGtiEO3sW2Bn2QbSF1i48AN7UcR9GXNFhxWCixoW1J+TW7GQVp&#10;/Dm161+dRvr7OItP+02anjulPgbdeg7CU+f/w+/2TiuYwOtKu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ona3BAAAA2gAAAA8AAAAAAAAAAAAAAAAAmAIAAGRycy9kb3du&#10;cmV2LnhtbFBLBQYAAAAABAAEAPUAAACGAwAAAAA=&#10;" fillcolor="#4f81bd [3204]" strokecolor="white [3201]" strokeweight="3pt">
                          <v:shadow on="t" color="black" opacity="24903f" origin=",.5" offset="0,.55556mm"/>
                        </v:rect>
                      </v:group>
                      <v:oval id="橢圓 8" o:spid="_x0000_s1031" style="position:absolute;left:8191;top:95;width:371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g470A&#10;AADaAAAADwAAAGRycy9kb3ducmV2LnhtbERPTYvCMBC9C/6HMMJeRFNdEKlGEUVwERaseh+bsSk2&#10;k5JE7f77zWFhj4/3vVx3thEv8qF2rGAyzkAQl07XXCm4nPejOYgQkTU2jknBDwVYr/q9JebavflE&#10;ryJWIoVwyFGBibHNpQylIYth7FrixN2dtxgT9JXUHt8p3DZymmUzabHm1GCwpa2h8lE8rYLv0myu&#10;x/aGXzuvs/MRh/RJpNTHoNssQETq4r/4z33QCtLWdCXdALn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Oeg470AAADaAAAADwAAAAAAAAAAAAAAAACYAgAAZHJzL2Rvd25yZXYu&#10;eG1sUEsFBgAAAAAEAAQA9QAAAIIDAAAAAA==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</v:oval>
                      <v:oval id="橢圓 9" o:spid="_x0000_s1032" style="position:absolute;left:13239;width:371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sFeMIA&#10;AADaAAAADwAAAGRycy9kb3ducmV2LnhtbESPUWvCMBSF3wX/Q7iDvchMN0FcNZbiGEyEgVXfr821&#10;KWtuSpJp9++XwcDHwznnO5xVMdhOXMmH1rGC52kGgrh2uuVGwfHw/rQAESKyxs4xKfihAMV6PFph&#10;rt2N93StYiMShEOOCkyMfS5lqA1ZDFPXEyfv4rzFmKRvpPZ4S3DbyZcsm0uLLacFgz1tDNVf1bdV&#10;8Fmb8rTrz7h98zo77HBCMyKlHh+Gcgki0hDv4f/2h1bwCn9X0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wV4wgAAANoAAAAPAAAAAAAAAAAAAAAAAJgCAABkcnMvZG93&#10;bnJldi54bWxQSwUGAAAAAAQABAD1AAAAhwMAAAAA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</v:oval>
                      <v:oval id="橢圓 10" o:spid="_x0000_s1033" style="position:absolute;left:18478;width:371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rtsIA&#10;AADbAAAADwAAAGRycy9kb3ducmV2LnhtbESPT2sCMRDF7wW/Qxihl6LZWiiyGkUsgkUo1D/3cTNu&#10;FjeTJYm6/fadQ6G3Gd6b934zX/a+VXeKqQls4HVcgCKugm24NnA8bEZTUCkjW2wDk4EfSrBcDJ7m&#10;WNrw4G+673OtJIRTiQZczl2pdaoceUzj0BGLdgnRY5Y11tpGfEi4b/WkKN61x4alwWFHa0fVdX/z&#10;Br4qtzrtujN+fkRbHHb4Qm9ExjwP+9UMVKY+/5v/rrdW8IVefpEB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Cu2wgAAANsAAAAPAAAAAAAAAAAAAAAAAJgCAABkcnMvZG93&#10;bnJldi54bWxQSwUGAAAAAAQABAD1AAAAhwMAAAAA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</v:oval>
                      <v:oval id="橢圓 11" o:spid="_x0000_s1034" style="position:absolute;top:3238;width:371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OLb4A&#10;AADbAAAADwAAAGRycy9kb3ducmV2LnhtbERP24rCMBB9F/yHMMK+iKauIFKNIi4LK4Lg7X1sxqbY&#10;TEqS1fr3RljYtzmc68yXra3FnXyoHCsYDTMQxIXTFZcKTsfvwRREiMgaa8ek4EkBlotuZ465dg/e&#10;0/0QS5FCOOSowMTY5FKGwpDFMHQNceKuzluMCfpSao+PFG5r+ZllE2mx4tRgsKG1oeJ2+LUKdoVZ&#10;nbfNBTdfXmfHLfZpTKTUR69dzUBEauO/+M/9o9P8Ebx/S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Eji2+AAAA2wAAAA8AAAAAAAAAAAAAAAAAmAIAAGRycy9kb3ducmV2&#10;LnhtbFBLBQYAAAAABAAEAPUAAACDAwAAAAA=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</v:oval>
                      <v:oval id="橢圓 12" o:spid="_x0000_s1035" style="position:absolute;left:23622;width:371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QWr4A&#10;AADbAAAADwAAAGRycy9kb3ducmV2LnhtbERP24rCMBB9F/yHMMK+iKa6IFKNIsrCLoLg7X1sxqbY&#10;TEqS1e7fbwTBtzmc68yXra3FnXyoHCsYDTMQxIXTFZcKTsevwRREiMgaa8ek4I8CLBfdzhxz7R68&#10;p/shliKFcMhRgYmxyaUMhSGLYega4sRdnbcYE/Sl1B4fKdzWcpxlE2mx4tRgsKG1oeJ2+LUKdoVZ&#10;nbfNBX82XmfHLfbpk0ipj167moGI1Ma3+OX+1mn+GJ6/p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3WEFq+AAAA2wAAAA8AAAAAAAAAAAAAAAAAmAIAAGRycy9kb3ducmV2&#10;LnhtbFBLBQYAAAAABAAEAPUAAACDAwAAAAA=&#10;" fillcolor="#a5d5e2 [1624]" strokecolor="#40a7c2 [3048]">
                        <v:fill color2="#e4f2f6 [504]" rotate="t" angle="180" colors="0 #9eeaff;22938f #bbefff;1 #e4f9ff" focus="100%" type="gradient"/>
                        <v:shadow on="t" color="black" opacity="24903f" origin=",.5" offset="0,.55556mm"/>
                      </v:oval>
                    </v:group>
                  </w:pict>
                </mc:Fallback>
              </mc:AlternateContent>
            </w: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  <w:p w:rsidR="00E15916" w:rsidRDefault="00E15916" w:rsidP="00E15916">
            <w:pPr>
              <w:tabs>
                <w:tab w:val="left" w:pos="4125"/>
              </w:tabs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40640</wp:posOffset>
                      </wp:positionV>
                      <wp:extent cx="1581150" cy="1057275"/>
                      <wp:effectExtent l="0" t="0" r="19050" b="2857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057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" o:spid="_x0000_s1026" style="position:absolute;margin-left:263.95pt;margin-top:3.2pt;width:124.5pt;height:83.25pt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8B4E97" wp14:editId="6852D4BD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154940</wp:posOffset>
                      </wp:positionV>
                      <wp:extent cx="371475" cy="361950"/>
                      <wp:effectExtent l="57150" t="38100" r="66675" b="95250"/>
                      <wp:wrapNone/>
                      <wp:docPr id="20" name="橢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20" o:spid="_x0000_s1026" style="position:absolute;margin-left:279.7pt;margin-top:12.2pt;width:29.25pt;height: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D2C106" wp14:editId="1243E3EA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21590</wp:posOffset>
                      </wp:positionV>
                      <wp:extent cx="561975" cy="45720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5916" w:rsidRPr="00E15916" w:rsidRDefault="00E15916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E1591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教授</w:t>
                                  </w:r>
                                </w:p>
                                <w:p w:rsidR="00E15916" w:rsidRDefault="00E159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margin-left:314.2pt;margin-top:1.7pt;width:44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" filled="f" stroked="f" strokeweight=".5pt">
                      <v:textbox>
                        <w:txbxContent>
                          <w:p w:rsidR="00E15916" w:rsidRPr="00E15916" w:rsidRDefault="00E15916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E1591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教授</w:t>
                            </w:r>
                          </w:p>
                          <w:p w:rsidR="00E15916" w:rsidRDefault="00E15916"/>
                        </w:txbxContent>
                      </v:textbox>
                    </v:shape>
                  </w:pict>
                </mc:Fallback>
              </mc:AlternateContent>
            </w: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9A0AD3" wp14:editId="5C9E0942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174625</wp:posOffset>
                      </wp:positionV>
                      <wp:extent cx="371475" cy="361950"/>
                      <wp:effectExtent l="57150" t="38100" r="66675" b="95250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21" o:spid="_x0000_s1026" style="position:absolute;margin-left:280.45pt;margin-top:13.75pt;width:29.25pt;height:2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F81A38" wp14:editId="02128C39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69850</wp:posOffset>
                      </wp:positionV>
                      <wp:extent cx="619125" cy="4381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5916" w:rsidRPr="00E15916" w:rsidRDefault="00E15916" w:rsidP="00E15916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E1591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學生</w:t>
                                  </w:r>
                                </w:p>
                                <w:p w:rsidR="00E15916" w:rsidRPr="00E15916" w:rsidRDefault="00E15916" w:rsidP="00E1591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" o:spid="_x0000_s1027" type="#_x0000_t202" style="position:absolute;margin-left:314.2pt;margin-top:5.5pt;width:48.7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" filled="f" stroked="f" strokeweight=".5pt">
                      <v:textbox>
                        <w:txbxContent>
                          <w:p w:rsidR="00E15916" w:rsidRPr="00E15916" w:rsidRDefault="00E15916" w:rsidP="00E15916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</w:pPr>
                            <w:r w:rsidRPr="00E1591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學生</w:t>
                            </w:r>
                          </w:p>
                          <w:p w:rsidR="00E15916" w:rsidRPr="00E15916" w:rsidRDefault="00E15916" w:rsidP="00E159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C758446" wp14:editId="53605575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93980</wp:posOffset>
                      </wp:positionV>
                      <wp:extent cx="2009775" cy="361950"/>
                      <wp:effectExtent l="57150" t="38100" r="66675" b="95250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9775" cy="361950"/>
                                <a:chOff x="0" y="0"/>
                                <a:chExt cx="2009775" cy="361950"/>
                              </a:xfrm>
                            </wpg:grpSpPr>
                            <wps:wsp>
                              <wps:cNvPr id="15" name="橢圓 15"/>
                              <wps:cNvSpPr/>
                              <wps:spPr>
                                <a:xfrm>
                                  <a:off x="0" y="0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橢圓 16"/>
                              <wps:cNvSpPr/>
                              <wps:spPr>
                                <a:xfrm>
                                  <a:off x="523875" y="0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橢圓 17"/>
                              <wps:cNvSpPr/>
                              <wps:spPr>
                                <a:xfrm>
                                  <a:off x="1095375" y="0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橢圓 18"/>
                              <wps:cNvSpPr/>
                              <wps:spPr>
                                <a:xfrm>
                                  <a:off x="1638300" y="0"/>
                                  <a:ext cx="371475" cy="3619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19" o:spid="_x0000_s1026" style="position:absolute;margin-left:73.45pt;margin-top:7.4pt;width:158.25pt;height:28.5pt;z-index:251681792" coordsize="20097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">
                      <v:oval id="橢圓 15" o:spid="_x0000_s1027" style="position:absolute;width:371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AO8EA&#10;AADbAAAADwAAAGRycy9kb3ducmV2LnhtbERPTWuDQBC9B/oflin0lqwtMSY2q5RCSa4mgfY4uFOV&#10;urPqbtX8+2yg0Ns83ufs89m0YqTBNZYVPK8iEMSl1Q1XCi7nj+UWhPPIGlvLpOBKDvLsYbHHVNuJ&#10;CxpPvhIhhF2KCmrvu1RKV9Zk0K1sRxy4bzsY9AEOldQDTiHctPIlijbSYMOhocaO3msqf06/RsG6&#10;wH4TH8zY91+f66vdJVNSJUo9Pc5vryA8zf5f/Oc+6jA/hvsv4Q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xQDvBAAAA2wAAAA8AAAAAAAAAAAAAAAAAmAIAAGRycy9kb3du&#10;cmV2LnhtbFBLBQYAAAAABAAEAPUAAACGAwAAAAA=&#10;" fillcolor="#fbcaa2 [1625]" strokecolor="#f68c36 [3049]">
                        <v:fill color2="#fdefe3 [505]" rotate="t" angle="180" colors="0 #ffbe86;22938f #ffd0aa;1 #ffebdb" focus="100%" type="gradient"/>
                        <v:shadow on="t" color="black" opacity="24903f" origin=",.5" offset="0,.55556mm"/>
                      </v:oval>
                      <v:oval id="橢圓 16" o:spid="_x0000_s1028" style="position:absolute;left:5238;width:371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eTMAA&#10;AADbAAAADwAAAGRycy9kb3ducmV2LnhtbERPS2vCQBC+C/6HZYTedGPRxKauIgVprz5Aj0N2moRm&#10;Z5PsmsR/3xUEb/PxPWe9HUwlOmpdaVnBfBaBIM6sLjlXcD7tpysQziNrrCyTgjs52G7GozWm2vZ8&#10;oO7ocxFC2KWooPC+TqV0WUEG3czWxIH7ta1BH2CbS91iH8JNJd+jKJYGSw4NBdb0VVD2d7wZBYsD&#10;NvHy23RNc70s7vYj6ZM8UeptMuw+QXga/Ev8dP/oMD+Gxy/h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PeTMAAAADbAAAADwAAAAAAAAAAAAAAAACYAgAAZHJzL2Rvd25y&#10;ZXYueG1sUEsFBgAAAAAEAAQA9QAAAIUDAAAAAA==&#10;" fillcolor="#fbcaa2 [1625]" strokecolor="#f68c36 [3049]">
                        <v:fill color2="#fdefe3 [505]" rotate="t" angle="180" colors="0 #ffbe86;22938f #ffd0aa;1 #ffebdb" focus="100%" type="gradient"/>
                        <v:shadow on="t" color="black" opacity="24903f" origin=",.5" offset="0,.55556mm"/>
                      </v:oval>
                      <v:oval id="橢圓 17" o:spid="_x0000_s1029" style="position:absolute;left:10953;width:371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718AA&#10;AADbAAAADwAAAGRycy9kb3ducmV2LnhtbERPS4vCMBC+C/6HMMLeNHVxrVajyILsXn2AHodmbIvN&#10;pG1iW//9ZkHwNh/fc9bb3pSipcYVlhVMJxEI4tTqgjMF59N+vADhPLLG0jIpeJKD7WY4WGOibccH&#10;ao8+EyGEXYIKcu+rREqX5mTQTWxFHLibbQz6AJtM6ga7EG5K+RlFc2mw4NCQY0XfOaX348MomB2w&#10;nn/9mLaur5fZ0y7jLs5ipT5G/W4FwlPv3+KX+1eH+TH8/xIO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9718AAAADbAAAADwAAAAAAAAAAAAAAAACYAgAAZHJzL2Rvd25y&#10;ZXYueG1sUEsFBgAAAAAEAAQA9QAAAIUDAAAAAA==&#10;" fillcolor="#fbcaa2 [1625]" strokecolor="#f68c36 [3049]">
                        <v:fill color2="#fdefe3 [505]" rotate="t" angle="180" colors="0 #ffbe86;22938f #ffd0aa;1 #ffebdb" focus="100%" type="gradient"/>
                        <v:shadow on="t" color="black" opacity="24903f" origin=",.5" offset="0,.55556mm"/>
                      </v:oval>
                      <v:oval id="橢圓 18" o:spid="_x0000_s1030" style="position:absolute;left:16383;width:371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vpcMA&#10;AADbAAAADwAAAGRycy9kb3ducmV2LnhtbESPQWvCQBCF70L/wzKF3nSjqGlTVxGh1Ku20B6H7DQJ&#10;ZmeT7JrEf985CN5meG/e+2azG12teupC5dnAfJaAIs69rbgw8P31MX0FFSKyxdozGbhRgN32abLB&#10;zPqBT9SfY6EkhEOGBsoYm0zrkJfkMMx8Qyzan+8cRlm7QtsOBwl3tV4kyVo7rFgaSmzoUFJ+OV+d&#10;geUJ2/Xq0/Vt+/uzvPm3dEiL1JiX53H/DirSGB/m+/XRCr7Ayi8ygN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DvpcMAAADbAAAADwAAAAAAAAAAAAAAAACYAgAAZHJzL2Rv&#10;d25yZXYueG1sUEsFBgAAAAAEAAQA9QAAAIgDAAAAAA==&#10;" fillcolor="#fbcaa2 [1625]" strokecolor="#f68c36 [3049]">
                        <v:fill color2="#fdefe3 [505]" rotate="t" angle="180" colors="0 #ffbe86;22938f #ffd0aa;1 #ffebdb" focus="100%" type="gradient"/>
                        <v:shadow on="t" color="black" opacity="24903f" origin=",.5" offset="0,.55556mm"/>
                      </v:oval>
                    </v:group>
                  </w:pict>
                </mc:Fallback>
              </mc:AlternateContent>
            </w:r>
          </w:p>
          <w:p w:rsidR="00E15916" w:rsidRDefault="00E15916" w:rsidP="00E15916">
            <w:pPr>
              <w:tabs>
                <w:tab w:val="left" w:pos="4215"/>
              </w:tabs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</w:p>
          <w:p w:rsidR="00E15916" w:rsidRDefault="00E15916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  <w:p w:rsidR="00C567F1" w:rsidRPr="00F62781" w:rsidRDefault="00C567F1" w:rsidP="00F62781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994967" w:rsidRPr="00C567F1" w:rsidTr="00E15916">
        <w:trPr>
          <w:cantSplit/>
          <w:trHeight w:val="3264"/>
        </w:trPr>
        <w:tc>
          <w:tcPr>
            <w:tcW w:w="739" w:type="dxa"/>
            <w:vAlign w:val="center"/>
          </w:tcPr>
          <w:p w:rsidR="00994967" w:rsidRPr="00C567F1" w:rsidRDefault="00B82438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四、筆</w:t>
            </w:r>
            <w:r w:rsidR="00994967" w:rsidRPr="00C567F1">
              <w:rPr>
                <w:rFonts w:eastAsia="標楷體" w:hint="eastAsia"/>
                <w:sz w:val="28"/>
              </w:rPr>
              <w:t>試</w:t>
            </w:r>
          </w:p>
        </w:tc>
        <w:tc>
          <w:tcPr>
            <w:tcW w:w="9993" w:type="dxa"/>
            <w:gridSpan w:val="15"/>
          </w:tcPr>
          <w:p w:rsidR="00B82438" w:rsidRPr="00C567F1" w:rsidRDefault="00B82438" w:rsidP="00B8243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（若有筆試，請註明試題、時間長度、回答技巧或注意事項）</w:t>
            </w:r>
          </w:p>
          <w:p w:rsidR="00305939" w:rsidRPr="00C567F1" w:rsidRDefault="00C567F1" w:rsidP="000350B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567F1">
              <w:rPr>
                <w:rFonts w:eastAsia="標楷體" w:hint="eastAsia"/>
                <w:sz w:val="28"/>
                <w:szCs w:val="28"/>
              </w:rPr>
              <w:t>無</w:t>
            </w:r>
          </w:p>
        </w:tc>
      </w:tr>
      <w:tr w:rsidR="00994967" w:rsidRPr="00C567F1" w:rsidTr="006D2B6B">
        <w:trPr>
          <w:cantSplit/>
          <w:trHeight w:val="3679"/>
        </w:trPr>
        <w:tc>
          <w:tcPr>
            <w:tcW w:w="739" w:type="dxa"/>
            <w:vAlign w:val="center"/>
          </w:tcPr>
          <w:p w:rsidR="00994967" w:rsidRPr="00C567F1" w:rsidRDefault="00994967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感想</w:t>
            </w:r>
          </w:p>
        </w:tc>
        <w:tc>
          <w:tcPr>
            <w:tcW w:w="9993" w:type="dxa"/>
            <w:gridSpan w:val="15"/>
          </w:tcPr>
          <w:p w:rsidR="00994967" w:rsidRPr="00C567F1" w:rsidRDefault="00CE20A7" w:rsidP="00592F0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  <w:b/>
              </w:rPr>
              <w:t>必寫！</w:t>
            </w:r>
            <w:r w:rsidR="00592F01" w:rsidRPr="00C567F1">
              <w:rPr>
                <w:rFonts w:eastAsia="標楷體" w:hint="eastAsia"/>
              </w:rPr>
              <w:t>（請學長姐分享一</w:t>
            </w:r>
            <w:r w:rsidR="00994967" w:rsidRPr="00C567F1">
              <w:rPr>
                <w:rFonts w:eastAsia="標楷體" w:hint="eastAsia"/>
              </w:rPr>
              <w:t>下寶貴的經驗之談吧！）</w:t>
            </w:r>
          </w:p>
          <w:p w:rsidR="00C567F1" w:rsidRDefault="00E15916" w:rsidP="00060268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教授都非常親切，這點還有報到處外的機器人掛保證，他會邊旋轉邊歡迎大家，說教授人都很好，超酷的！緊張的話就到大型落地窗看看外面風景，有懼高症的人別去，從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樓看出去的景象別有一番特色。</w:t>
            </w:r>
          </w:p>
          <w:p w:rsidR="00E15916" w:rsidRPr="00FA01CC" w:rsidRDefault="00E15916" w:rsidP="006D2B6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至於感想，我真的不知道該怎麼寫，很特別，就是一種磨練、一個過程，唯有親自走過這一遭的人才能體會箇中滋味，這是一種“如人飲水，冷暖自知”的感覺</w:t>
            </w:r>
            <w:r w:rsidR="006D2B6B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="006D2B6B" w:rsidRPr="006D2B6B">
              <w:rPr>
                <w:rFonts w:eastAsia="標楷體" w:hint="eastAsia"/>
                <w:szCs w:val="28"/>
              </w:rPr>
              <w:t>真有禪意</w:t>
            </w:r>
            <w:r w:rsidR="006D2B6B" w:rsidRPr="006D2B6B">
              <w:rPr>
                <w:rFonts w:eastAsia="標楷體"/>
                <w:szCs w:val="28"/>
              </w:rPr>
              <w:t>…</w:t>
            </w:r>
            <w:r w:rsidR="006D2B6B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，很抱歉無法提供一個實質的感想，總之，準備好，</w:t>
            </w:r>
            <w:r w:rsidR="006D2B6B">
              <w:rPr>
                <w:rFonts w:eastAsia="標楷體" w:hint="eastAsia"/>
                <w:sz w:val="28"/>
                <w:szCs w:val="28"/>
              </w:rPr>
              <w:t>盡己所能，得失心不要太重，相信自然會有好結果！</w:t>
            </w:r>
          </w:p>
        </w:tc>
      </w:tr>
      <w:tr w:rsidR="00994967" w:rsidRPr="00C567F1" w:rsidTr="006D2B6B">
        <w:trPr>
          <w:cantSplit/>
          <w:trHeight w:val="3676"/>
        </w:trPr>
        <w:tc>
          <w:tcPr>
            <w:tcW w:w="739" w:type="dxa"/>
            <w:vAlign w:val="center"/>
          </w:tcPr>
          <w:p w:rsidR="00994967" w:rsidRPr="00C567F1" w:rsidRDefault="00994967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t>建議</w:t>
            </w:r>
          </w:p>
        </w:tc>
        <w:tc>
          <w:tcPr>
            <w:tcW w:w="9993" w:type="dxa"/>
            <w:gridSpan w:val="15"/>
          </w:tcPr>
          <w:p w:rsidR="00994967" w:rsidRPr="00C567F1" w:rsidRDefault="00CE20A7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  <w:b/>
              </w:rPr>
              <w:t>必寫！</w:t>
            </w:r>
            <w:r w:rsidR="00592F01" w:rsidRPr="00C567F1">
              <w:rPr>
                <w:rFonts w:eastAsia="標楷體" w:hint="eastAsia"/>
              </w:rPr>
              <w:t>（給學弟</w:t>
            </w:r>
            <w:r w:rsidR="00575753" w:rsidRPr="00C567F1">
              <w:rPr>
                <w:rFonts w:eastAsia="標楷體" w:hint="eastAsia"/>
              </w:rPr>
              <w:t>妹們一些行前建議</w:t>
            </w:r>
            <w:r w:rsidR="00994967" w:rsidRPr="00C567F1">
              <w:rPr>
                <w:rFonts w:eastAsia="標楷體" w:hint="eastAsia"/>
              </w:rPr>
              <w:t>吧！）</w:t>
            </w:r>
          </w:p>
          <w:p w:rsidR="004A2ACE" w:rsidRDefault="006D2B6B" w:rsidP="00F6278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服裝的部分，我個人認為不需要穿西裝打領帶，襯衫加長褲一切搞定，和我同一組的友人穿學校制服，其實也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，只是我強烈建議別穿學校的短袖制服，長袖制服比短袖好看幾百倍</w:t>
            </w:r>
            <w:r w:rsidRPr="006D2B6B">
              <w:rPr>
                <w:rFonts w:eastAsia="標楷體" w:hint="eastAsia"/>
                <w:szCs w:val="28"/>
              </w:rPr>
              <w:t>(</w:t>
            </w:r>
            <w:r w:rsidRPr="006D2B6B">
              <w:rPr>
                <w:rFonts w:eastAsia="標楷體" w:hint="eastAsia"/>
                <w:szCs w:val="28"/>
              </w:rPr>
              <w:t>真的！</w:t>
            </w:r>
            <w:r w:rsidRPr="006D2B6B">
              <w:rPr>
                <w:rFonts w:eastAsia="標楷體" w:hint="eastAsia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，尤其男生的短袖制服領子低又開衩不知是何意義，長袖話要穿背心打領帶比較好看，天氣太熱不適合。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以上純屬個人看法，不一定要照單全收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6D2B6B" w:rsidRPr="00F62781" w:rsidRDefault="006D2B6B" w:rsidP="00F62781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切記，如果是搶答就要盡早答，因為題目相同，後面回答的人除非有很獨特的見解，不然也都只能重複前面說過的，但是搶第一回答也不見得好，第一個回答相對的思考時間比較少，講的內容可能沒有第二個完整、周延，所以自己衡量看要何時回答；有時“時機”比“先機”重要，當然，如果對答案很有把握，就衝吧！</w:t>
            </w:r>
          </w:p>
        </w:tc>
      </w:tr>
      <w:tr w:rsidR="000A186C" w:rsidRPr="00C567F1" w:rsidTr="006D2B6B">
        <w:trPr>
          <w:cantSplit/>
          <w:trHeight w:val="2110"/>
        </w:trPr>
        <w:tc>
          <w:tcPr>
            <w:tcW w:w="739" w:type="dxa"/>
            <w:vAlign w:val="center"/>
          </w:tcPr>
          <w:p w:rsidR="000A186C" w:rsidRPr="00C567F1" w:rsidRDefault="000A186C" w:rsidP="000350B6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C567F1">
              <w:rPr>
                <w:rFonts w:eastAsia="標楷體" w:hint="eastAsia"/>
                <w:sz w:val="28"/>
              </w:rPr>
              <w:lastRenderedPageBreak/>
              <w:t>其他</w:t>
            </w:r>
          </w:p>
        </w:tc>
        <w:tc>
          <w:tcPr>
            <w:tcW w:w="9993" w:type="dxa"/>
            <w:gridSpan w:val="15"/>
          </w:tcPr>
          <w:p w:rsidR="000A186C" w:rsidRPr="00C567F1" w:rsidRDefault="000A186C" w:rsidP="000350B6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567F1">
              <w:rPr>
                <w:rFonts w:eastAsia="標楷體" w:hint="eastAsia"/>
              </w:rPr>
              <w:t>（我有話要說～還有還有</w:t>
            </w:r>
            <w:r w:rsidRPr="00C567F1">
              <w:rPr>
                <w:rFonts w:eastAsia="標楷體"/>
              </w:rPr>
              <w:t>……</w:t>
            </w:r>
            <w:r w:rsidRPr="00C567F1">
              <w:rPr>
                <w:rFonts w:eastAsia="標楷體" w:hint="eastAsia"/>
              </w:rPr>
              <w:t>）</w:t>
            </w:r>
          </w:p>
          <w:p w:rsidR="004A2ACE" w:rsidRDefault="006D2B6B" w:rsidP="004A2AC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祝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閱讀這篇心得和將此科系列為目標或選擇的學弟妹</w:t>
            </w:r>
          </w:p>
          <w:p w:rsidR="006D2B6B" w:rsidRDefault="006D2B6B" w:rsidP="004A2AC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都能面試順利，如願錄取，金榜題名，國泰民安，風調雨順！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6D2B6B" w:rsidRPr="004A2ACE" w:rsidRDefault="006D2B6B" w:rsidP="004A2ACE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標楷體" w:hint="eastAsia"/>
                <w:sz w:val="28"/>
                <w:szCs w:val="28"/>
              </w:rPr>
              <w:t>來自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高三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吳雨耆學長的祝福</w:t>
            </w:r>
          </w:p>
        </w:tc>
      </w:tr>
    </w:tbl>
    <w:p w:rsidR="00994967" w:rsidRPr="00C567F1" w:rsidRDefault="00994967" w:rsidP="00B82438"/>
    <w:sectPr w:rsidR="00994967" w:rsidRPr="00C567F1" w:rsidSect="0099496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CF" w:rsidRDefault="006C49CF" w:rsidP="00206114">
      <w:r>
        <w:separator/>
      </w:r>
    </w:p>
  </w:endnote>
  <w:endnote w:type="continuationSeparator" w:id="0">
    <w:p w:rsidR="006C49CF" w:rsidRDefault="006C49CF" w:rsidP="0020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流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CF" w:rsidRDefault="006C49CF" w:rsidP="00206114">
      <w:r>
        <w:separator/>
      </w:r>
    </w:p>
  </w:footnote>
  <w:footnote w:type="continuationSeparator" w:id="0">
    <w:p w:rsidR="006C49CF" w:rsidRDefault="006C49CF" w:rsidP="0020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27A"/>
    <w:multiLevelType w:val="hybridMultilevel"/>
    <w:tmpl w:val="BAD88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C1C07"/>
    <w:multiLevelType w:val="hybridMultilevel"/>
    <w:tmpl w:val="F844CD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B956307"/>
    <w:multiLevelType w:val="hybridMultilevel"/>
    <w:tmpl w:val="B8BA4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B558E1"/>
    <w:multiLevelType w:val="hybridMultilevel"/>
    <w:tmpl w:val="FF98F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1E71F1"/>
    <w:multiLevelType w:val="hybridMultilevel"/>
    <w:tmpl w:val="FE6AEE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B45C86"/>
    <w:multiLevelType w:val="hybridMultilevel"/>
    <w:tmpl w:val="70329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DE3AC3"/>
    <w:multiLevelType w:val="hybridMultilevel"/>
    <w:tmpl w:val="2A8CB4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772DD4"/>
    <w:multiLevelType w:val="hybridMultilevel"/>
    <w:tmpl w:val="CFF4455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A013DE5"/>
    <w:multiLevelType w:val="hybridMultilevel"/>
    <w:tmpl w:val="6CA8DC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CF"/>
    <w:rsid w:val="000072C0"/>
    <w:rsid w:val="000350B6"/>
    <w:rsid w:val="000355F0"/>
    <w:rsid w:val="00040878"/>
    <w:rsid w:val="00060268"/>
    <w:rsid w:val="000663B9"/>
    <w:rsid w:val="000819B0"/>
    <w:rsid w:val="0008276A"/>
    <w:rsid w:val="000A186C"/>
    <w:rsid w:val="001165CD"/>
    <w:rsid w:val="00126761"/>
    <w:rsid w:val="001425C3"/>
    <w:rsid w:val="00193A05"/>
    <w:rsid w:val="00196952"/>
    <w:rsid w:val="001B0B16"/>
    <w:rsid w:val="001B58A8"/>
    <w:rsid w:val="001E67D0"/>
    <w:rsid w:val="00206114"/>
    <w:rsid w:val="00230343"/>
    <w:rsid w:val="00260FA9"/>
    <w:rsid w:val="00293548"/>
    <w:rsid w:val="002A0B61"/>
    <w:rsid w:val="002E7E7D"/>
    <w:rsid w:val="002F3106"/>
    <w:rsid w:val="00303E62"/>
    <w:rsid w:val="00305939"/>
    <w:rsid w:val="003114B0"/>
    <w:rsid w:val="003344E1"/>
    <w:rsid w:val="003549B9"/>
    <w:rsid w:val="0037356E"/>
    <w:rsid w:val="00392856"/>
    <w:rsid w:val="003A2024"/>
    <w:rsid w:val="003B65A9"/>
    <w:rsid w:val="003B6D40"/>
    <w:rsid w:val="003E3684"/>
    <w:rsid w:val="003E665E"/>
    <w:rsid w:val="003F50B3"/>
    <w:rsid w:val="0040292F"/>
    <w:rsid w:val="004853C2"/>
    <w:rsid w:val="0048650D"/>
    <w:rsid w:val="00495030"/>
    <w:rsid w:val="004A2ACE"/>
    <w:rsid w:val="004B1789"/>
    <w:rsid w:val="004C0EF9"/>
    <w:rsid w:val="004D204D"/>
    <w:rsid w:val="004F67C2"/>
    <w:rsid w:val="00512CCB"/>
    <w:rsid w:val="0051393F"/>
    <w:rsid w:val="0053159A"/>
    <w:rsid w:val="00560B38"/>
    <w:rsid w:val="00564594"/>
    <w:rsid w:val="00575753"/>
    <w:rsid w:val="005760CC"/>
    <w:rsid w:val="00592969"/>
    <w:rsid w:val="00592F01"/>
    <w:rsid w:val="00595C1D"/>
    <w:rsid w:val="005E47B1"/>
    <w:rsid w:val="005F77F5"/>
    <w:rsid w:val="006047BC"/>
    <w:rsid w:val="00627353"/>
    <w:rsid w:val="0065525A"/>
    <w:rsid w:val="00662840"/>
    <w:rsid w:val="00693C25"/>
    <w:rsid w:val="006C02C8"/>
    <w:rsid w:val="006C3473"/>
    <w:rsid w:val="006C49CF"/>
    <w:rsid w:val="006D1261"/>
    <w:rsid w:val="006D2B6B"/>
    <w:rsid w:val="006E1344"/>
    <w:rsid w:val="007117B6"/>
    <w:rsid w:val="007219B3"/>
    <w:rsid w:val="00756196"/>
    <w:rsid w:val="00874A00"/>
    <w:rsid w:val="00885D11"/>
    <w:rsid w:val="008A4596"/>
    <w:rsid w:val="008C07C9"/>
    <w:rsid w:val="00914060"/>
    <w:rsid w:val="009217DD"/>
    <w:rsid w:val="00990B50"/>
    <w:rsid w:val="00994967"/>
    <w:rsid w:val="009B5966"/>
    <w:rsid w:val="009D2C71"/>
    <w:rsid w:val="009D34DE"/>
    <w:rsid w:val="00A03115"/>
    <w:rsid w:val="00A06F8E"/>
    <w:rsid w:val="00A30BFF"/>
    <w:rsid w:val="00AA1D26"/>
    <w:rsid w:val="00AA2417"/>
    <w:rsid w:val="00AA6C64"/>
    <w:rsid w:val="00AF7B05"/>
    <w:rsid w:val="00B55858"/>
    <w:rsid w:val="00B73338"/>
    <w:rsid w:val="00B82438"/>
    <w:rsid w:val="00BA641D"/>
    <w:rsid w:val="00BB3AF9"/>
    <w:rsid w:val="00BB6D44"/>
    <w:rsid w:val="00BC365A"/>
    <w:rsid w:val="00BD1963"/>
    <w:rsid w:val="00BE278D"/>
    <w:rsid w:val="00C11A48"/>
    <w:rsid w:val="00C33747"/>
    <w:rsid w:val="00C567F1"/>
    <w:rsid w:val="00C634EF"/>
    <w:rsid w:val="00C673E1"/>
    <w:rsid w:val="00CE20A7"/>
    <w:rsid w:val="00CE457D"/>
    <w:rsid w:val="00CF484F"/>
    <w:rsid w:val="00D047CF"/>
    <w:rsid w:val="00D7478A"/>
    <w:rsid w:val="00D8590B"/>
    <w:rsid w:val="00DB2B95"/>
    <w:rsid w:val="00DD02C8"/>
    <w:rsid w:val="00DD6D74"/>
    <w:rsid w:val="00DF3B80"/>
    <w:rsid w:val="00E0424A"/>
    <w:rsid w:val="00E112C6"/>
    <w:rsid w:val="00E15916"/>
    <w:rsid w:val="00EA21E2"/>
    <w:rsid w:val="00EA66C4"/>
    <w:rsid w:val="00EE0AD6"/>
    <w:rsid w:val="00F02B07"/>
    <w:rsid w:val="00F17EF6"/>
    <w:rsid w:val="00F21850"/>
    <w:rsid w:val="00F511EF"/>
    <w:rsid w:val="00F62781"/>
    <w:rsid w:val="00F63FAB"/>
    <w:rsid w:val="00F66887"/>
    <w:rsid w:val="00F67BE1"/>
    <w:rsid w:val="00FA01CC"/>
    <w:rsid w:val="00FC62E0"/>
    <w:rsid w:val="00FD1280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967"/>
    <w:pPr>
      <w:ind w:firstLineChars="200" w:firstLine="480"/>
    </w:pPr>
    <w:rPr>
      <w:rFonts w:eastAsia="華康流隸體W5(P)"/>
    </w:rPr>
  </w:style>
  <w:style w:type="paragraph" w:styleId="a4">
    <w:name w:val="header"/>
    <w:basedOn w:val="a"/>
    <w:link w:val="a5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114"/>
    <w:rPr>
      <w:kern w:val="2"/>
    </w:rPr>
  </w:style>
  <w:style w:type="paragraph" w:styleId="a6">
    <w:name w:val="footer"/>
    <w:basedOn w:val="a"/>
    <w:link w:val="a7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6114"/>
    <w:rPr>
      <w:kern w:val="2"/>
    </w:rPr>
  </w:style>
  <w:style w:type="paragraph" w:styleId="a8">
    <w:name w:val="List Paragraph"/>
    <w:basedOn w:val="a"/>
    <w:uiPriority w:val="34"/>
    <w:qFormat/>
    <w:rsid w:val="00293548"/>
    <w:pPr>
      <w:ind w:leftChars="200" w:left="480"/>
    </w:pPr>
  </w:style>
  <w:style w:type="character" w:styleId="a9">
    <w:name w:val="annotation reference"/>
    <w:basedOn w:val="a0"/>
    <w:rsid w:val="006D2B6B"/>
    <w:rPr>
      <w:sz w:val="18"/>
      <w:szCs w:val="18"/>
    </w:rPr>
  </w:style>
  <w:style w:type="paragraph" w:styleId="aa">
    <w:name w:val="annotation text"/>
    <w:basedOn w:val="a"/>
    <w:link w:val="ab"/>
    <w:rsid w:val="006D2B6B"/>
  </w:style>
  <w:style w:type="character" w:customStyle="1" w:styleId="ab">
    <w:name w:val="註解文字 字元"/>
    <w:basedOn w:val="a0"/>
    <w:link w:val="aa"/>
    <w:rsid w:val="006D2B6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D2B6B"/>
    <w:rPr>
      <w:b/>
      <w:bCs/>
    </w:rPr>
  </w:style>
  <w:style w:type="character" w:customStyle="1" w:styleId="ad">
    <w:name w:val="註解主旨 字元"/>
    <w:basedOn w:val="ab"/>
    <w:link w:val="ac"/>
    <w:rsid w:val="006D2B6B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6D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6D2B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4967"/>
    <w:pPr>
      <w:ind w:firstLineChars="200" w:firstLine="480"/>
    </w:pPr>
    <w:rPr>
      <w:rFonts w:eastAsia="華康流隸體W5(P)"/>
    </w:rPr>
  </w:style>
  <w:style w:type="paragraph" w:styleId="a4">
    <w:name w:val="header"/>
    <w:basedOn w:val="a"/>
    <w:link w:val="a5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114"/>
    <w:rPr>
      <w:kern w:val="2"/>
    </w:rPr>
  </w:style>
  <w:style w:type="paragraph" w:styleId="a6">
    <w:name w:val="footer"/>
    <w:basedOn w:val="a"/>
    <w:link w:val="a7"/>
    <w:rsid w:val="0020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06114"/>
    <w:rPr>
      <w:kern w:val="2"/>
    </w:rPr>
  </w:style>
  <w:style w:type="paragraph" w:styleId="a8">
    <w:name w:val="List Paragraph"/>
    <w:basedOn w:val="a"/>
    <w:uiPriority w:val="34"/>
    <w:qFormat/>
    <w:rsid w:val="00293548"/>
    <w:pPr>
      <w:ind w:leftChars="200" w:left="480"/>
    </w:pPr>
  </w:style>
  <w:style w:type="character" w:styleId="a9">
    <w:name w:val="annotation reference"/>
    <w:basedOn w:val="a0"/>
    <w:rsid w:val="006D2B6B"/>
    <w:rPr>
      <w:sz w:val="18"/>
      <w:szCs w:val="18"/>
    </w:rPr>
  </w:style>
  <w:style w:type="paragraph" w:styleId="aa">
    <w:name w:val="annotation text"/>
    <w:basedOn w:val="a"/>
    <w:link w:val="ab"/>
    <w:rsid w:val="006D2B6B"/>
  </w:style>
  <w:style w:type="character" w:customStyle="1" w:styleId="ab">
    <w:name w:val="註解文字 字元"/>
    <w:basedOn w:val="a0"/>
    <w:link w:val="aa"/>
    <w:rsid w:val="006D2B6B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D2B6B"/>
    <w:rPr>
      <w:b/>
      <w:bCs/>
    </w:rPr>
  </w:style>
  <w:style w:type="character" w:customStyle="1" w:styleId="ad">
    <w:name w:val="註解主旨 字元"/>
    <w:basedOn w:val="ab"/>
    <w:link w:val="ac"/>
    <w:rsid w:val="006D2B6B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6D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6D2B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633;&#23529;&#24515;&#24471;&#20998;&#20139;\&#29956;&#36984;&#20837;&#23416;&#24515;&#24471;&#20998;&#20139;&#34920;(&#31354;&#30333;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A49F-327E-4DEC-8D98-F606A83F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甄選入學心得分享表(空白)</Template>
  <TotalTime>4</TotalTime>
  <Pages>3</Pages>
  <Words>1375</Words>
  <Characters>219</Characters>
  <Application>Microsoft Office Word</Application>
  <DocSecurity>0</DocSecurity>
  <Lines>1</Lines>
  <Paragraphs>3</Paragraphs>
  <ScaleCrop>false</ScaleCrop>
  <Company>CMT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甄選入學心得分享</dc:title>
  <dc:creator>user</dc:creator>
  <cp:lastModifiedBy>ip46</cp:lastModifiedBy>
  <cp:revision>3</cp:revision>
  <cp:lastPrinted>2013-03-12T00:03:00Z</cp:lastPrinted>
  <dcterms:created xsi:type="dcterms:W3CDTF">2020-02-25T22:59:00Z</dcterms:created>
  <dcterms:modified xsi:type="dcterms:W3CDTF">2020-02-25T23:03:00Z</dcterms:modified>
</cp:coreProperties>
</file>